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8515DD" w14:textId="0CA0431E" w:rsidR="00740791" w:rsidRDefault="008E4B7F" w:rsidP="00217F9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 w:bidi="ar-SA"/>
        </w:rPr>
        <w:drawing>
          <wp:anchor distT="0" distB="0" distL="114300" distR="114300" simplePos="0" relativeHeight="251659776" behindDoc="1" locked="0" layoutInCell="1" allowOverlap="1" wp14:anchorId="5788572B" wp14:editId="5D792C2B">
            <wp:simplePos x="0" y="0"/>
            <wp:positionH relativeFrom="column">
              <wp:posOffset>-31750</wp:posOffset>
            </wp:positionH>
            <wp:positionV relativeFrom="paragraph">
              <wp:posOffset>-10795</wp:posOffset>
            </wp:positionV>
            <wp:extent cx="1424940" cy="917575"/>
            <wp:effectExtent l="0" t="76200" r="22860" b="53975"/>
            <wp:wrapNone/>
            <wp:docPr id="2" name="Immagine 12" descr="logo_gob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logo_gobet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1576">
                      <a:off x="0" y="0"/>
                      <a:ext cx="142494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41C">
        <w:rPr>
          <w:rFonts w:ascii="Times New Roman" w:eastAsia="Times New Roman" w:hAnsi="Times New Roman" w:cs="Times New Roman"/>
          <w:sz w:val="20"/>
          <w:szCs w:val="20"/>
          <w:lang w:eastAsia="it-IT"/>
        </w:rPr>
        <w:t>x</w:t>
      </w:r>
    </w:p>
    <w:p w14:paraId="60A4A569" w14:textId="33547BE7" w:rsidR="00AF2CC9" w:rsidRDefault="00075A6B" w:rsidP="005F5C5B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 w:bidi="ar-SA"/>
        </w:rPr>
        <w:t xml:space="preserve">                 </w:t>
      </w:r>
      <w:r w:rsidR="008E4B7F" w:rsidRPr="00075A6B">
        <w:rPr>
          <w:rFonts w:ascii="Times New Roman" w:eastAsia="Times New Roman" w:hAnsi="Times New Roman" w:cs="Times New Roman"/>
          <w:noProof/>
          <w:sz w:val="20"/>
          <w:szCs w:val="20"/>
          <w:lang w:eastAsia="it-IT" w:bidi="ar-SA"/>
        </w:rPr>
        <w:drawing>
          <wp:inline distT="0" distB="0" distL="0" distR="0" wp14:anchorId="12B3584F" wp14:editId="677FF7DB">
            <wp:extent cx="809625" cy="819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A9D17" w14:textId="77777777" w:rsidR="005F5C5B" w:rsidRPr="00466BB7" w:rsidRDefault="00AF2CC9" w:rsidP="005F5C5B">
      <w:pPr>
        <w:tabs>
          <w:tab w:val="left" w:pos="732"/>
          <w:tab w:val="center" w:pos="4819"/>
        </w:tabs>
        <w:contextualSpacing/>
        <w:jc w:val="center"/>
        <w:rPr>
          <w:rFonts w:ascii="BrowalliaUPC" w:hAnsi="BrowalliaUPC" w:cs="BrowalliaUPC"/>
          <w:i/>
          <w:spacing w:val="40"/>
          <w:sz w:val="20"/>
          <w:szCs w:val="20"/>
        </w:rPr>
      </w:pPr>
      <w:r>
        <w:rPr>
          <w:noProof/>
          <w:color w:val="000000"/>
          <w:lang w:eastAsia="it-IT" w:bidi="ar-SA"/>
        </w:rPr>
        <w:t xml:space="preserve">   </w:t>
      </w:r>
      <w:r w:rsidR="00075A6B">
        <w:rPr>
          <w:noProof/>
          <w:color w:val="000000"/>
          <w:lang w:eastAsia="it-IT" w:bidi="ar-SA"/>
        </w:rPr>
        <w:t xml:space="preserve">                     </w:t>
      </w:r>
      <w:r>
        <w:rPr>
          <w:noProof/>
          <w:color w:val="000000"/>
          <w:lang w:eastAsia="it-IT" w:bidi="ar-SA"/>
        </w:rPr>
        <w:t xml:space="preserve">      </w:t>
      </w:r>
      <w:r w:rsidR="00075A6B" w:rsidRPr="00466BB7">
        <w:rPr>
          <w:rFonts w:ascii="BrowalliaUPC" w:hAnsi="BrowalliaUPC" w:cs="BrowalliaUPC"/>
          <w:i/>
          <w:spacing w:val="40"/>
          <w:sz w:val="20"/>
          <w:szCs w:val="20"/>
        </w:rPr>
        <w:t>Ministero dell’Istruzione, dell’Università e della Ricerca</w:t>
      </w:r>
    </w:p>
    <w:p w14:paraId="40193D11" w14:textId="77777777" w:rsidR="00AF2CC9" w:rsidRDefault="00AF2CC9" w:rsidP="00AF2C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200"/>
        <w:rPr>
          <w:color w:val="000000"/>
        </w:rPr>
      </w:pPr>
      <w:r>
        <w:rPr>
          <w:noProof/>
          <w:color w:val="000000"/>
          <w:lang w:eastAsia="it-IT" w:bidi="ar-SA"/>
        </w:rPr>
        <w:t xml:space="preserve">    </w:t>
      </w:r>
      <w:r w:rsidR="00075A6B">
        <w:rPr>
          <w:noProof/>
          <w:color w:val="000000"/>
          <w:lang w:eastAsia="it-IT" w:bidi="ar-SA"/>
        </w:rPr>
        <w:t xml:space="preserve">                                             </w:t>
      </w:r>
      <w:r w:rsidR="00075A6B" w:rsidRPr="00812566">
        <w:rPr>
          <w:rFonts w:ascii="Informal Roman" w:hAnsi="Informal Roman"/>
          <w:b/>
          <w:spacing w:val="90"/>
          <w:sz w:val="28"/>
          <w:szCs w:val="28"/>
        </w:rPr>
        <w:t>“</w:t>
      </w:r>
      <w:r w:rsidR="00075A6B" w:rsidRPr="00A06FD2">
        <w:rPr>
          <w:rFonts w:ascii="Informal Roman" w:hAnsi="Informal Roman"/>
          <w:b/>
          <w:spacing w:val="80"/>
          <w:sz w:val="32"/>
          <w:szCs w:val="32"/>
        </w:rPr>
        <w:t xml:space="preserve">GOBETTI  – </w:t>
      </w:r>
      <w:r w:rsidR="00075A6B" w:rsidRPr="00A06FD2">
        <w:rPr>
          <w:rFonts w:ascii="Informal Roman" w:hAnsi="Informal Roman"/>
          <w:b/>
          <w:spacing w:val="40"/>
          <w:sz w:val="32"/>
          <w:szCs w:val="32"/>
        </w:rPr>
        <w:t>DE FILIPPO</w:t>
      </w:r>
      <w:r w:rsidR="00075A6B" w:rsidRPr="00A06FD2">
        <w:rPr>
          <w:rFonts w:ascii="Informal Roman" w:hAnsi="Informal Roman"/>
          <w:b/>
          <w:spacing w:val="80"/>
          <w:sz w:val="28"/>
          <w:szCs w:val="28"/>
        </w:rPr>
        <w:t>”</w:t>
      </w:r>
    </w:p>
    <w:p w14:paraId="23489A7B" w14:textId="77777777" w:rsidR="00AF2CC9" w:rsidRDefault="00AF2CC9" w:rsidP="005F5C5B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35B2A57" w14:textId="77777777" w:rsidR="00AF2CC9" w:rsidRDefault="00AF2CC9" w:rsidP="00217F9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B741449" w14:textId="77777777" w:rsidR="00AF2CC9" w:rsidRPr="00D06F8B" w:rsidRDefault="00AF2CC9" w:rsidP="00217F9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F3B15B4" w14:textId="77777777" w:rsidR="00E202A8" w:rsidRPr="00A103BF" w:rsidRDefault="00AF2CC9">
      <w:pPr>
        <w:jc w:val="center"/>
        <w:rPr>
          <w:rFonts w:ascii="Book Antiqua" w:eastAsia="Times New Roman" w:hAnsi="Book Antiqua" w:cs="Times New Roman"/>
          <w:b/>
          <w:bCs/>
          <w:color w:val="000000"/>
          <w:u w:val="single"/>
        </w:rPr>
      </w:pPr>
      <w:r>
        <w:rPr>
          <w:rFonts w:ascii="Book Antiqua" w:eastAsia="Times New Roman" w:hAnsi="Book Antiqua" w:cs="Times New Roman"/>
          <w:b/>
          <w:bCs/>
          <w:color w:val="000000"/>
          <w:u w:val="single"/>
        </w:rPr>
        <w:t xml:space="preserve">VERIFICA E 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REL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2"/>
          <w:u w:val="single"/>
        </w:rPr>
        <w:t>A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Z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2"/>
          <w:u w:val="single"/>
        </w:rPr>
        <w:t>I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ONE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3"/>
          <w:u w:val="single"/>
        </w:rPr>
        <w:t xml:space="preserve">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F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2"/>
          <w:u w:val="single"/>
        </w:rPr>
        <w:t>I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NALE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1"/>
          <w:u w:val="single"/>
        </w:rPr>
        <w:t xml:space="preserve">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2"/>
          <w:u w:val="single"/>
        </w:rPr>
        <w:t>S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OSTE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1"/>
          <w:u w:val="single"/>
        </w:rPr>
        <w:t>G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u w:val="single"/>
        </w:rPr>
        <w:t>NO</w:t>
      </w:r>
    </w:p>
    <w:p w14:paraId="58BC646B" w14:textId="77777777" w:rsidR="00E202A8" w:rsidRPr="00A103BF" w:rsidRDefault="00EB171D" w:rsidP="00EB171D">
      <w:pPr>
        <w:tabs>
          <w:tab w:val="left" w:pos="2505"/>
        </w:tabs>
        <w:spacing w:line="240" w:lineRule="exac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ab/>
      </w:r>
    </w:p>
    <w:p w14:paraId="4E654865" w14:textId="77777777" w:rsidR="00E202A8" w:rsidRPr="00A103BF" w:rsidRDefault="00E202A8">
      <w:pPr>
        <w:spacing w:line="240" w:lineRule="exact"/>
        <w:rPr>
          <w:rFonts w:ascii="Book Antiqua" w:eastAsia="Times New Roman" w:hAnsi="Book Antiqua" w:cs="Times New Roman"/>
        </w:rPr>
      </w:pPr>
    </w:p>
    <w:p w14:paraId="1E971745" w14:textId="77777777" w:rsidR="00E202A8" w:rsidRPr="00A103BF" w:rsidRDefault="00E202A8">
      <w:pPr>
        <w:spacing w:after="19" w:line="140" w:lineRule="exact"/>
        <w:rPr>
          <w:rFonts w:ascii="Book Antiqua" w:eastAsia="Times New Roman" w:hAnsi="Book Antiqua" w:cs="Times New Roman"/>
        </w:rPr>
      </w:pPr>
    </w:p>
    <w:p w14:paraId="25647DF9" w14:textId="77777777" w:rsidR="00E202A8" w:rsidRPr="00A103BF" w:rsidRDefault="00E202A8" w:rsidP="00217F9F">
      <w:pPr>
        <w:spacing w:after="360"/>
        <w:rPr>
          <w:rFonts w:ascii="Book Antiqua" w:eastAsia="Times New Roman" w:hAnsi="Book Antiqua" w:cs="Times New Roman"/>
          <w:b/>
          <w:bCs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ALUNNO:</w:t>
      </w:r>
      <w:r w:rsidR="00217F9F" w:rsidRPr="00A103BF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________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_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_________________________________________________</w:t>
      </w:r>
    </w:p>
    <w:p w14:paraId="1B416D03" w14:textId="77777777" w:rsidR="00E202A8" w:rsidRPr="00A103BF" w:rsidRDefault="00E202A8">
      <w:pPr>
        <w:spacing w:line="100" w:lineRule="atLeast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Freq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u</w:t>
      </w:r>
      <w:r w:rsidR="00630128" w:rsidRPr="00A103BF">
        <w:rPr>
          <w:rFonts w:ascii="Book Antiqua" w:eastAsia="Times New Roman" w:hAnsi="Book Antiqua" w:cs="Times New Roman"/>
          <w:color w:val="000000"/>
        </w:rPr>
        <w:t xml:space="preserve">entante la classe ______sez.____ </w:t>
      </w:r>
    </w:p>
    <w:p w14:paraId="37FFBE5E" w14:textId="77777777" w:rsidR="00E202A8" w:rsidRPr="00A103BF" w:rsidRDefault="00E202A8">
      <w:pPr>
        <w:spacing w:line="240" w:lineRule="exact"/>
        <w:rPr>
          <w:rFonts w:ascii="Book Antiqua" w:eastAsia="Times New Roman" w:hAnsi="Book Antiqua" w:cs="Times New Roman"/>
        </w:rPr>
      </w:pPr>
    </w:p>
    <w:p w14:paraId="6936F16A" w14:textId="77777777" w:rsidR="00E202A8" w:rsidRDefault="00F03205">
      <w:pPr>
        <w:spacing w:line="240" w:lineRule="exact"/>
        <w:rPr>
          <w:rFonts w:ascii="Book Antiqua" w:eastAsia="Times New Roman" w:hAnsi="Book Antiqua" w:cs="Times New Roman"/>
          <w:b/>
        </w:rPr>
      </w:pPr>
      <w:r w:rsidRPr="00F03205">
        <w:rPr>
          <w:rFonts w:ascii="Book Antiqua" w:eastAsia="Times New Roman" w:hAnsi="Book Antiqua" w:cs="Times New Roman"/>
          <w:b/>
        </w:rPr>
        <w:t>DIAGNOSI :</w:t>
      </w:r>
    </w:p>
    <w:p w14:paraId="7BD86478" w14:textId="77777777" w:rsidR="00F03205" w:rsidRPr="00F03205" w:rsidRDefault="00F03205">
      <w:pPr>
        <w:spacing w:line="240" w:lineRule="exact"/>
        <w:rPr>
          <w:rFonts w:ascii="Book Antiqua" w:eastAsia="Times New Roman" w:hAnsi="Book Antiqua" w:cs="Times New Roman"/>
          <w:b/>
        </w:rPr>
      </w:pPr>
    </w:p>
    <w:p w14:paraId="37933E30" w14:textId="77777777" w:rsidR="00E202A8" w:rsidRPr="00A103BF" w:rsidRDefault="00E202A8" w:rsidP="00217F9F">
      <w:pPr>
        <w:jc w:val="both"/>
        <w:rPr>
          <w:rFonts w:ascii="Book Antiqua" w:eastAsia="Times New Roman" w:hAnsi="Book Antiqua" w:cs="Times New Roman"/>
          <w:b/>
          <w:bCs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Risorse</w:t>
      </w:r>
      <w:r w:rsidRPr="00A103BF">
        <w:rPr>
          <w:rFonts w:ascii="Book Antiqua" w:eastAsia="Times New Roman" w:hAnsi="Book Antiqua" w:cs="Times New Roman"/>
          <w:color w:val="000000"/>
          <w:spacing w:val="46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3"/>
        </w:rPr>
        <w:t>u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mane</w:t>
      </w:r>
      <w:r w:rsidRPr="00A103BF">
        <w:rPr>
          <w:rFonts w:ascii="Book Antiqua" w:eastAsia="Times New Roman" w:hAnsi="Book Antiqua" w:cs="Times New Roman"/>
          <w:color w:val="000000"/>
          <w:spacing w:val="46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</w:t>
      </w:r>
      <w:r w:rsidRPr="00A103BF">
        <w:rPr>
          <w:rFonts w:ascii="Book Antiqua" w:eastAsia="Times New Roman" w:hAnsi="Book Antiqua" w:cs="Times New Roman"/>
          <w:color w:val="000000"/>
          <w:spacing w:val="48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sost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e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g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n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o</w:t>
      </w:r>
      <w:r w:rsidRPr="00A103BF">
        <w:rPr>
          <w:rFonts w:ascii="Book Antiqua" w:eastAsia="Times New Roman" w:hAnsi="Book Antiqua" w:cs="Times New Roman"/>
          <w:color w:val="000000"/>
          <w:spacing w:val="48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del</w:t>
      </w:r>
      <w:r w:rsidRPr="00A103BF">
        <w:rPr>
          <w:rFonts w:ascii="Book Antiqua" w:eastAsia="Times New Roman" w:hAnsi="Book Antiqua" w:cs="Times New Roman"/>
          <w:color w:val="000000"/>
          <w:spacing w:val="48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processo</w:t>
      </w:r>
      <w:r w:rsidRPr="00A103BF">
        <w:rPr>
          <w:rFonts w:ascii="Book Antiqua" w:eastAsia="Times New Roman" w:hAnsi="Book Antiqua" w:cs="Times New Roman"/>
          <w:color w:val="000000"/>
          <w:spacing w:val="48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di</w:t>
      </w:r>
      <w:r w:rsidRPr="00A103BF">
        <w:rPr>
          <w:rFonts w:ascii="Book Antiqua" w:eastAsia="Times New Roman" w:hAnsi="Book Antiqua" w:cs="Times New Roman"/>
          <w:color w:val="000000"/>
          <w:spacing w:val="49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integrazione,</w:t>
      </w:r>
      <w:r w:rsidRPr="00A103BF">
        <w:rPr>
          <w:rFonts w:ascii="Book Antiqua" w:eastAsia="Times New Roman" w:hAnsi="Book Antiqua" w:cs="Times New Roman"/>
          <w:color w:val="000000"/>
          <w:spacing w:val="47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in</w:t>
      </w:r>
      <w:r w:rsidRPr="00A103BF">
        <w:rPr>
          <w:rFonts w:ascii="Book Antiqua" w:eastAsia="Times New Roman" w:hAnsi="Book Antiqua" w:cs="Times New Roman"/>
          <w:color w:val="000000"/>
          <w:spacing w:val="49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aggi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un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ta</w:t>
      </w:r>
      <w:r w:rsidRPr="00A103BF">
        <w:rPr>
          <w:rFonts w:ascii="Book Antiqua" w:eastAsia="Times New Roman" w:hAnsi="Book Antiqua" w:cs="Times New Roman"/>
          <w:color w:val="000000"/>
          <w:spacing w:val="47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ai</w:t>
      </w:r>
      <w:r w:rsidRPr="00A103BF">
        <w:rPr>
          <w:rFonts w:ascii="Book Antiqua" w:eastAsia="Times New Roman" w:hAnsi="Book Antiqua" w:cs="Times New Roman"/>
          <w:color w:val="000000"/>
          <w:spacing w:val="48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d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ocenti</w:t>
      </w:r>
      <w:r w:rsidR="00E3134D">
        <w:rPr>
          <w:rFonts w:ascii="Book Antiqua" w:eastAsia="Times New Roman" w:hAnsi="Book Antiqua" w:cs="Times New Roman"/>
          <w:b/>
          <w:bCs/>
          <w:color w:val="000000"/>
        </w:rPr>
        <w:t xml:space="preserve"> curriculari</w:t>
      </w:r>
      <w:r w:rsidRPr="00A103BF">
        <w:rPr>
          <w:rFonts w:ascii="Book Antiqua" w:eastAsia="Times New Roman" w:hAnsi="Book Antiqua" w:cs="Times New Roman"/>
          <w:color w:val="000000"/>
          <w:spacing w:val="47"/>
        </w:rPr>
        <w:t xml:space="preserve"> </w:t>
      </w:r>
    </w:p>
    <w:p w14:paraId="26C5952D" w14:textId="4249AE9B" w:rsidR="00E202A8" w:rsidRPr="00A103BF" w:rsidRDefault="008E4B7F" w:rsidP="00A93F67">
      <w:pPr>
        <w:spacing w:before="240" w:line="360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8500C3" wp14:editId="210B1C4E">
                <wp:simplePos x="0" y="0"/>
                <wp:positionH relativeFrom="column">
                  <wp:posOffset>35560</wp:posOffset>
                </wp:positionH>
                <wp:positionV relativeFrom="paragraph">
                  <wp:posOffset>158750</wp:posOffset>
                </wp:positionV>
                <wp:extent cx="184150" cy="171450"/>
                <wp:effectExtent l="0" t="0" r="635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C4ED" w14:textId="77777777" w:rsidR="00B16A34" w:rsidRDefault="00FA24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1FFA232" w14:textId="77777777" w:rsidR="00FA241C" w:rsidRPr="00BB1D45" w:rsidRDefault="00FA24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500C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.8pt;margin-top:12.5pt;width:14.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">
                <v:textbox>
                  <w:txbxContent>
                    <w:p w14:paraId="5830C4ED" w14:textId="77777777" w:rsidR="00B16A34" w:rsidRDefault="00FA241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1FFA232" w14:textId="77777777" w:rsidR="00FA241C" w:rsidRPr="00BB1D45" w:rsidRDefault="00FA241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B1D45" w:rsidRPr="00A103BF">
        <w:rPr>
          <w:rFonts w:ascii="Book Antiqua" w:eastAsia="Times New Roman" w:hAnsi="Book Antiqua" w:cs="Times New Roman"/>
          <w:color w:val="000000"/>
        </w:rPr>
        <w:t xml:space="preserve">           </w:t>
      </w:r>
      <w:r w:rsidR="00E202A8" w:rsidRPr="00A103BF">
        <w:rPr>
          <w:rFonts w:ascii="Book Antiqua" w:eastAsia="Times New Roman" w:hAnsi="Book Antiqua" w:cs="Times New Roman"/>
          <w:color w:val="000000"/>
        </w:rPr>
        <w:t>Docente spec</w:t>
      </w:r>
      <w:r w:rsidR="00E202A8" w:rsidRPr="00A103BF">
        <w:rPr>
          <w:rFonts w:ascii="Book Antiqua" w:eastAsia="Times New Roman" w:hAnsi="Book Antiqua" w:cs="Times New Roman"/>
          <w:color w:val="000000"/>
          <w:spacing w:val="2"/>
        </w:rPr>
        <w:t>i</w:t>
      </w:r>
      <w:r w:rsidR="00E202A8" w:rsidRPr="00A103BF">
        <w:rPr>
          <w:rFonts w:ascii="Book Antiqua" w:eastAsia="Times New Roman" w:hAnsi="Book Antiqua" w:cs="Times New Roman"/>
          <w:color w:val="000000"/>
        </w:rPr>
        <w:t>ali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zz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ato per il sostegno, n. 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o</w:t>
      </w:r>
      <w:r w:rsidR="00E202A8" w:rsidRPr="00A103BF">
        <w:rPr>
          <w:rFonts w:ascii="Book Antiqua" w:eastAsia="Times New Roman" w:hAnsi="Book Antiqua" w:cs="Times New Roman"/>
          <w:color w:val="000000"/>
        </w:rPr>
        <w:t>re se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t</w:t>
      </w:r>
      <w:r w:rsidR="00E202A8" w:rsidRPr="00A103BF">
        <w:rPr>
          <w:rFonts w:ascii="Book Antiqua" w:eastAsia="Times New Roman" w:hAnsi="Book Antiqua" w:cs="Times New Roman"/>
          <w:color w:val="000000"/>
        </w:rPr>
        <w:t>t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i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manali  </w:t>
      </w:r>
      <w:r w:rsidR="00BE5B80" w:rsidRPr="00A103BF">
        <w:rPr>
          <w:rFonts w:ascii="Book Antiqua" w:eastAsia="Times New Roman" w:hAnsi="Book Antiqua" w:cs="Times New Roman"/>
          <w:color w:val="000000"/>
        </w:rPr>
        <w:t>___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_______ </w:t>
      </w:r>
    </w:p>
    <w:p w14:paraId="04F89BBE" w14:textId="74DD000D" w:rsidR="00E202A8" w:rsidRPr="00A103BF" w:rsidRDefault="008E4B7F" w:rsidP="00217F9F">
      <w:pPr>
        <w:spacing w:after="240" w:line="360" w:lineRule="auto"/>
        <w:ind w:right="2665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B0126" wp14:editId="529D3A93">
                <wp:simplePos x="0" y="0"/>
                <wp:positionH relativeFrom="column">
                  <wp:posOffset>35560</wp:posOffset>
                </wp:positionH>
                <wp:positionV relativeFrom="paragraph">
                  <wp:posOffset>-2540</wp:posOffset>
                </wp:positionV>
                <wp:extent cx="184150" cy="171450"/>
                <wp:effectExtent l="0" t="0" r="6350" b="0"/>
                <wp:wrapNone/>
                <wp:docPr id="1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1497" w14:textId="77777777" w:rsidR="00B16A34" w:rsidRPr="00BB1D45" w:rsidRDefault="00B16A34" w:rsidP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0126" id="_x0000_s1027" type="#_x0000_t202" style="position:absolute;margin-left:2.8pt;margin-top:-.2pt;width:14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">
                <v:textbox>
                  <w:txbxContent>
                    <w:p w14:paraId="01FC1497" w14:textId="77777777" w:rsidR="00B16A34" w:rsidRPr="00BB1D45" w:rsidRDefault="00B16A34" w:rsidP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D45" w:rsidRPr="00A103BF">
        <w:rPr>
          <w:rFonts w:ascii="Book Antiqua" w:eastAsia="Times New Roman" w:hAnsi="Book Antiqua" w:cs="Times New Roman"/>
          <w:color w:val="000000"/>
        </w:rPr>
        <w:t xml:space="preserve">           </w:t>
      </w:r>
      <w:r w:rsidR="00E202A8" w:rsidRPr="00A103BF">
        <w:rPr>
          <w:rFonts w:ascii="Book Antiqua" w:eastAsia="Times New Roman" w:hAnsi="Book Antiqua" w:cs="Times New Roman"/>
          <w:color w:val="000000"/>
        </w:rPr>
        <w:t>Assis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t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enza specialistica, n. ore </w:t>
      </w:r>
      <w:r w:rsidR="00E202A8" w:rsidRPr="00A103BF">
        <w:rPr>
          <w:rFonts w:ascii="Book Antiqua" w:eastAsia="Times New Roman" w:hAnsi="Book Antiqua" w:cs="Times New Roman"/>
          <w:color w:val="000000"/>
          <w:spacing w:val="2"/>
        </w:rPr>
        <w:t>s</w:t>
      </w:r>
      <w:r w:rsidR="00E202A8" w:rsidRPr="00A103BF">
        <w:rPr>
          <w:rFonts w:ascii="Book Antiqua" w:eastAsia="Times New Roman" w:hAnsi="Book Antiqua" w:cs="Times New Roman"/>
          <w:color w:val="000000"/>
        </w:rPr>
        <w:t>ettimanali ____</w:t>
      </w:r>
      <w:r w:rsidR="00BE5B80" w:rsidRPr="00A103BF">
        <w:rPr>
          <w:rFonts w:ascii="Book Antiqua" w:eastAsia="Times New Roman" w:hAnsi="Book Antiqua" w:cs="Times New Roman"/>
          <w:color w:val="000000"/>
        </w:rPr>
        <w:t>__</w:t>
      </w:r>
      <w:r w:rsidR="00E202A8" w:rsidRPr="00A103BF">
        <w:rPr>
          <w:rFonts w:ascii="Book Antiqua" w:eastAsia="Times New Roman" w:hAnsi="Book Antiqua" w:cs="Times New Roman"/>
          <w:color w:val="000000"/>
        </w:rPr>
        <w:t>___</w:t>
      </w:r>
    </w:p>
    <w:p w14:paraId="507B8AEF" w14:textId="77777777" w:rsidR="00E202A8" w:rsidRPr="00A103BF" w:rsidRDefault="00E202A8" w:rsidP="00217F9F">
      <w:pPr>
        <w:spacing w:after="12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L’alunno/a</w:t>
      </w:r>
    </w:p>
    <w:p w14:paraId="2E8DD488" w14:textId="38EB5454" w:rsidR="00E202A8" w:rsidRPr="00A103BF" w:rsidRDefault="008E4B7F">
      <w:pPr>
        <w:spacing w:line="237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E7CD26" wp14:editId="466C043C">
                <wp:simplePos x="0" y="0"/>
                <wp:positionH relativeFrom="column">
                  <wp:posOffset>1292860</wp:posOffset>
                </wp:positionH>
                <wp:positionV relativeFrom="paragraph">
                  <wp:posOffset>36195</wp:posOffset>
                </wp:positionV>
                <wp:extent cx="184150" cy="171450"/>
                <wp:effectExtent l="0" t="0" r="6350" b="0"/>
                <wp:wrapNone/>
                <wp:docPr id="10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92B6" w14:textId="77777777" w:rsidR="00B16A34" w:rsidRPr="00BB1D45" w:rsidRDefault="00B16A34" w:rsidP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CD26" id="_x0000_s1028" type="#_x0000_t202" style="position:absolute;margin-left:101.8pt;margin-top:2.85pt;width:14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">
                <v:textbox>
                  <w:txbxContent>
                    <w:p w14:paraId="4A0892B6" w14:textId="77777777" w:rsidR="00B16A34" w:rsidRPr="00BB1D45" w:rsidRDefault="00B16A34" w:rsidP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3B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B5E313" wp14:editId="7B8064F2">
                <wp:simplePos x="0" y="0"/>
                <wp:positionH relativeFrom="column">
                  <wp:posOffset>29210</wp:posOffset>
                </wp:positionH>
                <wp:positionV relativeFrom="paragraph">
                  <wp:posOffset>36195</wp:posOffset>
                </wp:positionV>
                <wp:extent cx="184150" cy="171450"/>
                <wp:effectExtent l="0" t="0" r="6350" b="0"/>
                <wp:wrapNone/>
                <wp:docPr id="1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A27F" w14:textId="77777777" w:rsidR="00B16A34" w:rsidRPr="00BB1D45" w:rsidRDefault="00B16A34" w:rsidP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5E313" id="_x0000_s1029" type="#_x0000_t202" style="position:absolute;margin-left:2.3pt;margin-top:2.85pt;width:14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">
                <v:textbox>
                  <w:txbxContent>
                    <w:p w14:paraId="4E14A27F" w14:textId="77777777" w:rsidR="00B16A34" w:rsidRPr="00BB1D45" w:rsidRDefault="00B16A34" w:rsidP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BB1D45" w:rsidRPr="00A103BF">
        <w:rPr>
          <w:rFonts w:ascii="Book Antiqua" w:eastAsia="Times New Roman" w:hAnsi="Book Antiqua" w:cs="Times New Roman"/>
          <w:b/>
          <w:bCs/>
          <w:color w:val="000000"/>
        </w:rPr>
        <w:t xml:space="preserve">       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</w:rPr>
        <w:t>ha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</w:rPr>
        <w:t>seguito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 xml:space="preserve"> </w:t>
      </w:r>
      <w:r w:rsidR="0021750E">
        <w:rPr>
          <w:rFonts w:ascii="Book Antiqua" w:eastAsia="Wingdings 2" w:hAnsi="Book Antiqua" w:cs="Wingdings 2"/>
          <w:color w:val="000000"/>
          <w:spacing w:val="60"/>
        </w:rPr>
        <w:t xml:space="preserve">      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n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</w:rPr>
        <w:t>on</w:t>
      </w:r>
      <w:r w:rsidR="00E202A8" w:rsidRPr="00A103BF">
        <w:rPr>
          <w:rFonts w:ascii="Book Antiqua" w:eastAsia="Times New Roman" w:hAnsi="Book Antiqua" w:cs="Times New Roman"/>
          <w:color w:val="000000"/>
          <w:spacing w:val="61"/>
        </w:rPr>
        <w:t xml:space="preserve">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</w:rPr>
        <w:t>ha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="00E202A8" w:rsidRPr="00A103BF">
        <w:rPr>
          <w:rFonts w:ascii="Book Antiqua" w:eastAsia="Times New Roman" w:hAnsi="Book Antiqua" w:cs="Times New Roman"/>
          <w:b/>
          <w:bCs/>
          <w:color w:val="000000"/>
        </w:rPr>
        <w:t>seguito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 xml:space="preserve"> </w:t>
      </w:r>
      <w:r w:rsidR="00E202A8" w:rsidRPr="00A103BF">
        <w:rPr>
          <w:rFonts w:ascii="Book Antiqua" w:eastAsia="Times New Roman" w:hAnsi="Book Antiqua" w:cs="Times New Roman"/>
          <w:color w:val="000000"/>
        </w:rPr>
        <w:t>la pr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o</w:t>
      </w:r>
      <w:r w:rsidR="00E202A8" w:rsidRPr="00A103BF">
        <w:rPr>
          <w:rFonts w:ascii="Book Antiqua" w:eastAsia="Times New Roman" w:hAnsi="Book Antiqua" w:cs="Times New Roman"/>
          <w:color w:val="000000"/>
        </w:rPr>
        <w:t>gramma</w:t>
      </w:r>
      <w:r w:rsidR="00E202A8" w:rsidRPr="00A103BF">
        <w:rPr>
          <w:rFonts w:ascii="Book Antiqua" w:eastAsia="Times New Roman" w:hAnsi="Book Antiqua" w:cs="Times New Roman"/>
          <w:color w:val="000000"/>
          <w:spacing w:val="3"/>
        </w:rPr>
        <w:t>z</w:t>
      </w:r>
      <w:r w:rsidR="00E202A8" w:rsidRPr="00A103BF">
        <w:rPr>
          <w:rFonts w:ascii="Book Antiqua" w:eastAsia="Times New Roman" w:hAnsi="Book Antiqua" w:cs="Times New Roman"/>
          <w:color w:val="000000"/>
        </w:rPr>
        <w:t>ione di classe</w:t>
      </w:r>
    </w:p>
    <w:p w14:paraId="121F39DB" w14:textId="77777777" w:rsidR="00BE5B80" w:rsidRPr="00A103BF" w:rsidRDefault="00BE5B80">
      <w:pPr>
        <w:spacing w:line="237" w:lineRule="auto"/>
        <w:rPr>
          <w:rFonts w:ascii="Book Antiqua" w:eastAsia="Times New Roman" w:hAnsi="Book Antiqua" w:cs="Times New Roman"/>
          <w:color w:val="000000"/>
        </w:rPr>
      </w:pPr>
    </w:p>
    <w:p w14:paraId="52FB2EDF" w14:textId="77777777" w:rsidR="00E202A8" w:rsidRPr="00A103BF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ha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seguito</w:t>
      </w:r>
      <w:r w:rsidRPr="00A103BF">
        <w:rPr>
          <w:rFonts w:ascii="Book Antiqua" w:eastAsia="Times New Roman" w:hAnsi="Book Antiqua" w:cs="Times New Roman"/>
          <w:color w:val="000000"/>
          <w:spacing w:val="60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>la programma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z</w:t>
      </w:r>
      <w:r w:rsidRPr="00A103BF">
        <w:rPr>
          <w:rFonts w:ascii="Book Antiqua" w:eastAsia="Times New Roman" w:hAnsi="Book Antiqua" w:cs="Times New Roman"/>
          <w:color w:val="000000"/>
        </w:rPr>
        <w:t>ione di classe con</w:t>
      </w:r>
      <w:r w:rsidRPr="00A103BF">
        <w:rPr>
          <w:rFonts w:ascii="Book Antiqua" w:eastAsia="Times New Roman" w:hAnsi="Book Antiqua" w:cs="Times New Roman"/>
          <w:color w:val="000000"/>
          <w:spacing w:val="3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>particolari adattamenti e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 xml:space="preserve"> </w:t>
      </w:r>
      <w:r w:rsidR="00BE5B80" w:rsidRPr="00A103BF">
        <w:rPr>
          <w:rFonts w:ascii="Book Antiqua" w:eastAsia="Times New Roman" w:hAnsi="Book Antiqua" w:cs="Times New Roman"/>
          <w:color w:val="000000"/>
        </w:rPr>
        <w:t>semplificazioni</w:t>
      </w:r>
    </w:p>
    <w:p w14:paraId="0941F037" w14:textId="77777777" w:rsidR="00E202A8" w:rsidRPr="00A103BF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ha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seguito</w:t>
      </w:r>
      <w:r w:rsidRPr="00A103BF">
        <w:rPr>
          <w:rFonts w:ascii="Book Antiqua" w:eastAsia="Times New Roman" w:hAnsi="Book Antiqua" w:cs="Times New Roman"/>
          <w:color w:val="000000"/>
          <w:spacing w:val="6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in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p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arte</w:t>
      </w:r>
      <w:r w:rsidRPr="00A103BF">
        <w:rPr>
          <w:rFonts w:ascii="Book Antiqua" w:eastAsia="Times New Roman" w:hAnsi="Book Antiqua" w:cs="Times New Roman"/>
          <w:color w:val="000000"/>
        </w:rPr>
        <w:t xml:space="preserve"> la pr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o</w:t>
      </w:r>
      <w:r w:rsidRPr="00A103BF">
        <w:rPr>
          <w:rFonts w:ascii="Book Antiqua" w:eastAsia="Times New Roman" w:hAnsi="Book Antiqua" w:cs="Times New Roman"/>
          <w:color w:val="000000"/>
        </w:rPr>
        <w:t>grammazione di cl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>sse</w:t>
      </w:r>
    </w:p>
    <w:p w14:paraId="41A9213B" w14:textId="77777777" w:rsidR="00E202A8" w:rsidRPr="00A103BF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ha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seguito</w:t>
      </w:r>
      <w:r w:rsidRPr="00A103BF">
        <w:rPr>
          <w:rFonts w:ascii="Book Antiqua" w:eastAsia="Times New Roman" w:hAnsi="Book Antiqua" w:cs="Times New Roman"/>
          <w:color w:val="000000"/>
          <w:spacing w:val="60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>una progr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 xml:space="preserve">mmazione </w:t>
      </w:r>
      <w:r w:rsidR="00BB691E">
        <w:rPr>
          <w:rFonts w:ascii="Book Antiqua" w:eastAsia="Times New Roman" w:hAnsi="Book Antiqua" w:cs="Times New Roman"/>
          <w:color w:val="000000"/>
        </w:rPr>
        <w:t>personalizzata</w:t>
      </w:r>
      <w:r w:rsidRPr="00A103BF">
        <w:rPr>
          <w:rFonts w:ascii="Book Antiqua" w:eastAsia="Times New Roman" w:hAnsi="Book Antiqua" w:cs="Times New Roman"/>
          <w:color w:val="000000"/>
        </w:rPr>
        <w:t xml:space="preserve"> in tutte 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l</w:t>
      </w:r>
      <w:r w:rsidRPr="00A103BF">
        <w:rPr>
          <w:rFonts w:ascii="Book Antiqua" w:eastAsia="Times New Roman" w:hAnsi="Book Antiqua" w:cs="Times New Roman"/>
          <w:color w:val="000000"/>
        </w:rPr>
        <w:t>e aree disci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p</w:t>
      </w:r>
      <w:r w:rsidRPr="00A103BF">
        <w:rPr>
          <w:rFonts w:ascii="Book Antiqua" w:eastAsia="Times New Roman" w:hAnsi="Book Antiqua" w:cs="Times New Roman"/>
          <w:color w:val="000000"/>
        </w:rPr>
        <w:t>li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n</w:t>
      </w:r>
      <w:r w:rsidRPr="00A103BF">
        <w:rPr>
          <w:rFonts w:ascii="Book Antiqua" w:eastAsia="Times New Roman" w:hAnsi="Book Antiqua" w:cs="Times New Roman"/>
          <w:color w:val="000000"/>
        </w:rPr>
        <w:t>ari</w:t>
      </w:r>
    </w:p>
    <w:p w14:paraId="106CB791" w14:textId="77777777" w:rsidR="00E202A8" w:rsidRPr="00A103BF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h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 xml:space="preserve">seguito </w:t>
      </w:r>
      <w:r w:rsidR="00BB1D45" w:rsidRPr="00A103BF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>una progr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>mm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az</w:t>
      </w:r>
      <w:r w:rsidRPr="00A103BF">
        <w:rPr>
          <w:rFonts w:ascii="Book Antiqua" w:eastAsia="Times New Roman" w:hAnsi="Book Antiqua" w:cs="Times New Roman"/>
          <w:color w:val="000000"/>
        </w:rPr>
        <w:t>io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n</w:t>
      </w:r>
      <w:r w:rsidRPr="00A103BF">
        <w:rPr>
          <w:rFonts w:ascii="Book Antiqua" w:eastAsia="Times New Roman" w:hAnsi="Book Antiqua" w:cs="Times New Roman"/>
          <w:color w:val="000000"/>
        </w:rPr>
        <w:t>e</w:t>
      </w:r>
      <w:r w:rsidR="00BB691E">
        <w:rPr>
          <w:rFonts w:ascii="Book Antiqua" w:eastAsia="Times New Roman" w:hAnsi="Book Antiqua" w:cs="Times New Roman"/>
          <w:color w:val="000000"/>
        </w:rPr>
        <w:t xml:space="preserve"> personalizzata</w:t>
      </w:r>
      <w:r w:rsidRPr="00A103BF">
        <w:rPr>
          <w:rFonts w:ascii="Book Antiqua" w:eastAsia="Times New Roman" w:hAnsi="Book Antiqua" w:cs="Times New Roman"/>
          <w:color w:val="000000"/>
        </w:rPr>
        <w:t xml:space="preserve"> in alcu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n</w:t>
      </w:r>
      <w:r w:rsidRPr="00A103BF">
        <w:rPr>
          <w:rFonts w:ascii="Book Antiqua" w:eastAsia="Times New Roman" w:hAnsi="Book Antiqua" w:cs="Times New Roman"/>
          <w:color w:val="000000"/>
        </w:rPr>
        <w:t>e aree disci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p</w:t>
      </w:r>
      <w:r w:rsidRPr="00A103BF">
        <w:rPr>
          <w:rFonts w:ascii="Book Antiqua" w:eastAsia="Times New Roman" w:hAnsi="Book Antiqua" w:cs="Times New Roman"/>
          <w:color w:val="000000"/>
        </w:rPr>
        <w:t>linari</w:t>
      </w:r>
    </w:p>
    <w:p w14:paraId="35CAF511" w14:textId="77777777" w:rsidR="00E202A8" w:rsidRPr="00A103BF" w:rsidRDefault="00E202A8" w:rsidP="00217F9F">
      <w:pPr>
        <w:spacing w:after="240"/>
        <w:rPr>
          <w:rFonts w:ascii="Book Antiqua" w:eastAsia="Times New Roman" w:hAnsi="Book Antiqua" w:cs="Times New Roman"/>
          <w:bCs/>
          <w:color w:val="000000"/>
        </w:rPr>
      </w:pPr>
      <w:r w:rsidRPr="00A103BF">
        <w:rPr>
          <w:rFonts w:ascii="Book Antiqua" w:eastAsia="Times New Roman" w:hAnsi="Book Antiqua" w:cs="Times New Roman"/>
          <w:bCs/>
          <w:color w:val="000000"/>
        </w:rPr>
        <w:t>____________________________________________</w:t>
      </w:r>
      <w:r w:rsidR="00BB1D45" w:rsidRPr="00A103BF">
        <w:rPr>
          <w:rFonts w:ascii="Book Antiqua" w:eastAsia="Times New Roman" w:hAnsi="Book Antiqua" w:cs="Times New Roman"/>
          <w:bCs/>
          <w:color w:val="000000"/>
        </w:rPr>
        <w:t>__________</w:t>
      </w:r>
      <w:r w:rsidRPr="00A103BF">
        <w:rPr>
          <w:rFonts w:ascii="Book Antiqua" w:eastAsia="Times New Roman" w:hAnsi="Book Antiqua" w:cs="Times New Roman"/>
          <w:bCs/>
          <w:color w:val="000000"/>
        </w:rPr>
        <w:t>__________________________</w:t>
      </w:r>
    </w:p>
    <w:p w14:paraId="46285A47" w14:textId="77777777" w:rsidR="00E202A8" w:rsidRPr="00A103BF" w:rsidRDefault="00E202A8" w:rsidP="00217F9F">
      <w:pPr>
        <w:spacing w:after="120"/>
        <w:ind w:right="2070"/>
        <w:rPr>
          <w:rFonts w:ascii="Book Antiqua" w:eastAsia="Times New Roman" w:hAnsi="Book Antiqua" w:cs="Times New Roman"/>
          <w:color w:val="000000"/>
          <w:spacing w:val="62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La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p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rogrammazio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n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e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p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r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evista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dal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PEI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è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stata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v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olta:</w:t>
      </w:r>
      <w:r w:rsidRPr="00A103BF">
        <w:rPr>
          <w:rFonts w:ascii="Book Antiqua" w:eastAsia="Times New Roman" w:hAnsi="Book Antiqua" w:cs="Times New Roman"/>
          <w:color w:val="000000"/>
          <w:spacing w:val="62"/>
        </w:rPr>
        <w:t xml:space="preserve"> </w:t>
      </w:r>
    </w:p>
    <w:p w14:paraId="151C2C1D" w14:textId="77777777" w:rsidR="00BE5B80" w:rsidRPr="00A103BF" w:rsidRDefault="00E202A8" w:rsidP="00BE5B80">
      <w:pPr>
        <w:numPr>
          <w:ilvl w:val="0"/>
          <w:numId w:val="2"/>
        </w:numPr>
        <w:spacing w:line="100" w:lineRule="atLeast"/>
        <w:ind w:right="2070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to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t</w:t>
      </w:r>
      <w:r w:rsidR="00BE5B80" w:rsidRPr="00A103BF">
        <w:rPr>
          <w:rFonts w:ascii="Book Antiqua" w:eastAsia="Times New Roman" w:hAnsi="Book Antiqua" w:cs="Times New Roman"/>
          <w:color w:val="000000"/>
        </w:rPr>
        <w:t>almente</w:t>
      </w:r>
    </w:p>
    <w:p w14:paraId="74D51199" w14:textId="77777777" w:rsidR="00E202A8" w:rsidRPr="00A103BF" w:rsidRDefault="00E202A8" w:rsidP="00BE5B80">
      <w:pPr>
        <w:numPr>
          <w:ilvl w:val="0"/>
          <w:numId w:val="2"/>
        </w:numPr>
        <w:spacing w:line="100" w:lineRule="atLeast"/>
        <w:ind w:right="2070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 xml:space="preserve">in parte </w:t>
      </w:r>
    </w:p>
    <w:p w14:paraId="2D111C36" w14:textId="77777777" w:rsidR="00E202A8" w:rsidRPr="00A103BF" w:rsidRDefault="00E202A8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Il pr</w:t>
      </w:r>
      <w:r w:rsidRPr="00A103BF">
        <w:rPr>
          <w:rFonts w:ascii="Book Antiqua" w:eastAsia="Times New Roman" w:hAnsi="Book Antiqua" w:cs="Times New Roman"/>
          <w:b/>
          <w:color w:val="000000"/>
          <w:spacing w:val="1"/>
        </w:rPr>
        <w:t>o</w:t>
      </w:r>
      <w:r w:rsidRPr="00A103BF">
        <w:rPr>
          <w:rFonts w:ascii="Book Antiqua" w:eastAsia="Times New Roman" w:hAnsi="Book Antiqua" w:cs="Times New Roman"/>
          <w:b/>
          <w:color w:val="000000"/>
        </w:rPr>
        <w:t>gramma non è s</w:t>
      </w:r>
      <w:r w:rsidRPr="00A103BF">
        <w:rPr>
          <w:rFonts w:ascii="Book Antiqua" w:eastAsia="Times New Roman" w:hAnsi="Book Antiqua" w:cs="Times New Roman"/>
          <w:b/>
          <w:color w:val="000000"/>
          <w:spacing w:val="2"/>
        </w:rPr>
        <w:t>t</w:t>
      </w:r>
      <w:r w:rsidRPr="00A103BF">
        <w:rPr>
          <w:rFonts w:ascii="Book Antiqua" w:eastAsia="Times New Roman" w:hAnsi="Book Antiqua" w:cs="Times New Roman"/>
          <w:b/>
          <w:color w:val="000000"/>
        </w:rPr>
        <w:t>ato completamente svolto per:</w:t>
      </w:r>
    </w:p>
    <w:p w14:paraId="04740063" w14:textId="77777777" w:rsidR="00BE5B80" w:rsidRPr="00A103BF" w:rsidRDefault="00BB691E" w:rsidP="00BE5B80">
      <w:pPr>
        <w:numPr>
          <w:ilvl w:val="0"/>
          <w:numId w:val="3"/>
        </w:numPr>
        <w:spacing w:line="247" w:lineRule="auto"/>
        <w:ind w:right="4252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frequenza irregolare</w:t>
      </w:r>
      <w:r w:rsidR="00E202A8" w:rsidRPr="00A103BF">
        <w:rPr>
          <w:rFonts w:ascii="Book Antiqua" w:eastAsia="Times New Roman" w:hAnsi="Book Antiqua" w:cs="Times New Roman"/>
          <w:color w:val="000000"/>
        </w:rPr>
        <w:t xml:space="preserve"> </w:t>
      </w:r>
    </w:p>
    <w:p w14:paraId="713F955A" w14:textId="77777777" w:rsidR="00BE5B80" w:rsidRPr="00A103BF" w:rsidRDefault="00E202A8" w:rsidP="00BE5B80">
      <w:pPr>
        <w:numPr>
          <w:ilvl w:val="0"/>
          <w:numId w:val="3"/>
        </w:numPr>
        <w:spacing w:line="247" w:lineRule="auto"/>
        <w:ind w:right="42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scelte didattiche particol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>ri</w:t>
      </w:r>
    </w:p>
    <w:p w14:paraId="2F519129" w14:textId="77777777" w:rsidR="00E202A8" w:rsidRPr="00A103BF" w:rsidRDefault="00E202A8" w:rsidP="00BE5B80">
      <w:pPr>
        <w:numPr>
          <w:ilvl w:val="0"/>
          <w:numId w:val="3"/>
        </w:numPr>
        <w:spacing w:line="247" w:lineRule="auto"/>
        <w:ind w:right="-1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aspettative non corrispondenti al reale livello dell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’</w:t>
      </w:r>
      <w:r w:rsidRPr="00A103BF">
        <w:rPr>
          <w:rFonts w:ascii="Book Antiqua" w:eastAsia="Times New Roman" w:hAnsi="Book Antiqua" w:cs="Times New Roman"/>
          <w:color w:val="000000"/>
        </w:rPr>
        <w:t>alunno/alunna</w:t>
      </w:r>
    </w:p>
    <w:p w14:paraId="673AA849" w14:textId="77777777" w:rsidR="00E202A8" w:rsidRPr="00A103BF" w:rsidRDefault="00E202A8" w:rsidP="00BE5B80">
      <w:pPr>
        <w:numPr>
          <w:ilvl w:val="0"/>
          <w:numId w:val="3"/>
        </w:numPr>
        <w:spacing w:line="247" w:lineRule="auto"/>
        <w:ind w:right="-1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altro (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specificare</w:t>
      </w:r>
      <w:r w:rsidRPr="00A103BF">
        <w:rPr>
          <w:rFonts w:ascii="Book Antiqua" w:eastAsia="Times New Roman" w:hAnsi="Book Antiqua" w:cs="Times New Roman"/>
          <w:i/>
          <w:iCs/>
          <w:color w:val="000000"/>
          <w:spacing w:val="1"/>
        </w:rPr>
        <w:t>)</w:t>
      </w:r>
      <w:r w:rsidRPr="00A103BF">
        <w:rPr>
          <w:rFonts w:ascii="Book Antiqua" w:eastAsia="Times New Roman" w:hAnsi="Book Antiqua" w:cs="Times New Roman"/>
          <w:color w:val="000000"/>
        </w:rPr>
        <w:t>_____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_</w:t>
      </w:r>
      <w:r w:rsidRPr="00A103BF">
        <w:rPr>
          <w:rFonts w:ascii="Book Antiqua" w:eastAsia="Times New Roman" w:hAnsi="Book Antiqua" w:cs="Times New Roman"/>
          <w:color w:val="000000"/>
        </w:rPr>
        <w:t>______________________________________________________</w:t>
      </w:r>
    </w:p>
    <w:p w14:paraId="5056E2EB" w14:textId="77777777" w:rsidR="004D7435" w:rsidRDefault="004D7435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304C2884" w14:textId="77777777" w:rsidR="004D7435" w:rsidRDefault="004D7435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74BB0CF1" w14:textId="77777777" w:rsidR="00E202A8" w:rsidRPr="00A103BF" w:rsidRDefault="00E202A8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lastRenderedPageBreak/>
        <w:t xml:space="preserve">Si è reso necessario apportare alcune modifiche al PEI iniziale? </w:t>
      </w:r>
    </w:p>
    <w:p w14:paraId="46EC7435" w14:textId="77777777" w:rsidR="00BE5B80" w:rsidRPr="00A103BF" w:rsidRDefault="00E202A8" w:rsidP="00BE5B80">
      <w:pPr>
        <w:numPr>
          <w:ilvl w:val="0"/>
          <w:numId w:val="4"/>
        </w:numPr>
        <w:spacing w:line="100" w:lineRule="atLeast"/>
        <w:ind w:right="339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NO</w:t>
      </w:r>
    </w:p>
    <w:p w14:paraId="7832FC6D" w14:textId="77777777" w:rsidR="00BE5B80" w:rsidRPr="00A103BF" w:rsidRDefault="00E202A8" w:rsidP="00BE5B80">
      <w:pPr>
        <w:numPr>
          <w:ilvl w:val="0"/>
          <w:numId w:val="4"/>
        </w:numPr>
        <w:spacing w:line="360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  <w:spacing w:val="3"/>
        </w:rPr>
        <w:t>S</w:t>
      </w:r>
      <w:r w:rsidRPr="00A103BF">
        <w:rPr>
          <w:rFonts w:ascii="Book Antiqua" w:eastAsia="Times New Roman" w:hAnsi="Book Antiqua" w:cs="Times New Roman"/>
          <w:color w:val="000000"/>
        </w:rPr>
        <w:t>I (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s</w:t>
      </w:r>
      <w:r w:rsidRPr="00A103BF">
        <w:rPr>
          <w:rFonts w:ascii="Book Antiqua" w:eastAsia="Times New Roman" w:hAnsi="Book Antiqua" w:cs="Times New Roman"/>
          <w:i/>
          <w:iCs/>
          <w:color w:val="000000"/>
          <w:spacing w:val="1"/>
        </w:rPr>
        <w:t>p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ecificare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i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cambi</w:t>
      </w:r>
      <w:r w:rsidRPr="00A103BF">
        <w:rPr>
          <w:rFonts w:ascii="Book Antiqua" w:eastAsia="Times New Roman" w:hAnsi="Book Antiqua" w:cs="Times New Roman"/>
          <w:i/>
          <w:iCs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menti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apportat</w:t>
      </w:r>
      <w:r w:rsidRPr="00A103BF">
        <w:rPr>
          <w:rFonts w:ascii="Book Antiqua" w:eastAsia="Times New Roman" w:hAnsi="Book Antiqua" w:cs="Times New Roman"/>
          <w:i/>
          <w:iCs/>
          <w:color w:val="000000"/>
          <w:spacing w:val="3"/>
        </w:rPr>
        <w:t>i</w:t>
      </w:r>
      <w:r w:rsidRPr="00A103BF">
        <w:rPr>
          <w:rFonts w:ascii="Book Antiqua" w:eastAsia="Times New Roman" w:hAnsi="Book Antiqua" w:cs="Times New Roman"/>
          <w:color w:val="000000"/>
        </w:rPr>
        <w:t>) __________________________________________________________________________</w:t>
      </w:r>
    </w:p>
    <w:p w14:paraId="570AE65F" w14:textId="77777777" w:rsidR="00E202A8" w:rsidRPr="00A103BF" w:rsidRDefault="00E202A8" w:rsidP="00BE5B80">
      <w:pPr>
        <w:spacing w:line="36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___</w:t>
      </w:r>
      <w:r w:rsidR="00BE5B80" w:rsidRPr="00A103BF">
        <w:rPr>
          <w:rFonts w:ascii="Book Antiqua" w:eastAsia="Times New Roman" w:hAnsi="Book Antiqua" w:cs="Times New Roman"/>
          <w:color w:val="000000"/>
        </w:rPr>
        <w:t>_______________________________________________________________________</w:t>
      </w:r>
    </w:p>
    <w:p w14:paraId="58349F41" w14:textId="77777777" w:rsidR="00E202A8" w:rsidRPr="00A103BF" w:rsidRDefault="00E202A8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 xml:space="preserve">Fattori che hanno rallentato l’attività didattica e l’apprendimento: </w:t>
      </w:r>
    </w:p>
    <w:p w14:paraId="75CE6B29" w14:textId="77777777" w:rsidR="00BE5B80" w:rsidRPr="00A103BF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assenze dell’alunno/a</w:t>
      </w:r>
    </w:p>
    <w:p w14:paraId="0AF1E8FA" w14:textId="77777777" w:rsidR="00BE5B80" w:rsidRPr="00A103BF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cambiamento dei docenti</w:t>
      </w:r>
    </w:p>
    <w:p w14:paraId="7D8373A4" w14:textId="77777777" w:rsidR="00BE5B80" w:rsidRPr="00A103BF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scarsa autosti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m</w:t>
      </w:r>
      <w:r w:rsidRPr="00A103BF">
        <w:rPr>
          <w:rFonts w:ascii="Book Antiqua" w:eastAsia="Times New Roman" w:hAnsi="Book Antiqua" w:cs="Times New Roman"/>
          <w:color w:val="000000"/>
        </w:rPr>
        <w:t xml:space="preserve">a/paura 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d</w:t>
      </w:r>
      <w:r w:rsidRPr="00A103BF">
        <w:rPr>
          <w:rFonts w:ascii="Book Antiqua" w:eastAsia="Times New Roman" w:hAnsi="Book Antiqua" w:cs="Times New Roman"/>
          <w:color w:val="000000"/>
        </w:rPr>
        <w:t>ell’insuccesso</w:t>
      </w:r>
    </w:p>
    <w:p w14:paraId="36F85CF4" w14:textId="77777777" w:rsidR="00E202A8" w:rsidRDefault="00BB691E" w:rsidP="00BE5B80">
      <w:pPr>
        <w:numPr>
          <w:ilvl w:val="0"/>
          <w:numId w:val="5"/>
        </w:numPr>
        <w:spacing w:line="242" w:lineRule="auto"/>
        <w:ind w:right="-1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DAD (mancanza di ausili /problemi di connessione………)</w:t>
      </w:r>
    </w:p>
    <w:p w14:paraId="7112D893" w14:textId="77777777" w:rsidR="00BB691E" w:rsidRPr="00A103BF" w:rsidRDefault="00BB691E" w:rsidP="00BE5B80">
      <w:pPr>
        <w:numPr>
          <w:ilvl w:val="0"/>
          <w:numId w:val="5"/>
        </w:numPr>
        <w:spacing w:line="242" w:lineRule="auto"/>
        <w:ind w:right="-1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Altro (specificare)</w:t>
      </w:r>
    </w:p>
    <w:p w14:paraId="7B0B7ABB" w14:textId="77777777" w:rsidR="00E202A8" w:rsidRPr="00A103BF" w:rsidRDefault="00E202A8">
      <w:pPr>
        <w:spacing w:before="10" w:line="100" w:lineRule="atLeast"/>
        <w:ind w:left="360"/>
        <w:rPr>
          <w:rFonts w:ascii="Book Antiqua" w:eastAsia="Times New Roman" w:hAnsi="Book Antiqua" w:cs="Times New Roman"/>
          <w:color w:val="000000"/>
        </w:rPr>
      </w:pPr>
    </w:p>
    <w:p w14:paraId="0270578A" w14:textId="77777777" w:rsidR="00E202A8" w:rsidRPr="00A103BF" w:rsidRDefault="00E202A8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Fattori che hanno facilitato l’attività didattica e l’apprendimento:</w:t>
      </w:r>
    </w:p>
    <w:p w14:paraId="2ADB097F" w14:textId="77777777" w:rsidR="00BE5B80" w:rsidRPr="00A103BF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motiva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z</w:t>
      </w:r>
      <w:r w:rsidRPr="00A103BF">
        <w:rPr>
          <w:rFonts w:ascii="Book Antiqua" w:eastAsia="Times New Roman" w:hAnsi="Book Antiqua" w:cs="Times New Roman"/>
          <w:color w:val="000000"/>
        </w:rPr>
        <w:t>ione dell’alunno</w:t>
      </w:r>
    </w:p>
    <w:p w14:paraId="3008281A" w14:textId="77777777" w:rsidR="00BE5B80" w:rsidRPr="00A103BF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coinvolgimento dell’alu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n</w:t>
      </w:r>
      <w:r w:rsidRPr="00A103BF">
        <w:rPr>
          <w:rFonts w:ascii="Book Antiqua" w:eastAsia="Times New Roman" w:hAnsi="Book Antiqua" w:cs="Times New Roman"/>
          <w:color w:val="000000"/>
        </w:rPr>
        <w:t xml:space="preserve">no </w:t>
      </w:r>
    </w:p>
    <w:p w14:paraId="43F74B8E" w14:textId="77777777" w:rsidR="00BE5B80" w:rsidRPr="00A103BF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uso di su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s</w:t>
      </w:r>
      <w:r w:rsidRPr="00A103BF">
        <w:rPr>
          <w:rFonts w:ascii="Book Antiqua" w:eastAsia="Times New Roman" w:hAnsi="Book Antiqua" w:cs="Times New Roman"/>
          <w:color w:val="000000"/>
        </w:rPr>
        <w:t>sidi</w:t>
      </w:r>
      <w:r w:rsidRPr="00A103BF">
        <w:rPr>
          <w:rFonts w:ascii="Book Antiqua" w:eastAsia="Times New Roman" w:hAnsi="Book Antiqua" w:cs="Times New Roman"/>
          <w:color w:val="000000"/>
          <w:spacing w:val="64"/>
        </w:rPr>
        <w:t xml:space="preserve"> </w:t>
      </w:r>
    </w:p>
    <w:p w14:paraId="011A65D3" w14:textId="77777777" w:rsidR="00BE5B80" w:rsidRPr="00A103BF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esperienze laborator</w:t>
      </w:r>
      <w:r w:rsidR="00C94503">
        <w:rPr>
          <w:rFonts w:ascii="Book Antiqua" w:eastAsia="Times New Roman" w:hAnsi="Book Antiqua" w:cs="Times New Roman"/>
          <w:color w:val="000000"/>
        </w:rPr>
        <w:t>iali</w:t>
      </w:r>
      <w:r w:rsidRPr="00A103BF">
        <w:rPr>
          <w:rFonts w:ascii="Book Antiqua" w:eastAsia="Times New Roman" w:hAnsi="Book Antiqua" w:cs="Times New Roman"/>
          <w:color w:val="000000"/>
        </w:rPr>
        <w:t xml:space="preserve">  </w:t>
      </w:r>
    </w:p>
    <w:p w14:paraId="6CC0FDF5" w14:textId="77777777" w:rsidR="00BE5B80" w:rsidRPr="00A103BF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clima di classe positivo</w:t>
      </w:r>
    </w:p>
    <w:p w14:paraId="42DB8396" w14:textId="77777777" w:rsidR="00BE5B80" w:rsidRPr="00A103BF" w:rsidRDefault="00BE5B80" w:rsidP="00BE5B80">
      <w:pPr>
        <w:numPr>
          <w:ilvl w:val="0"/>
          <w:numId w:val="6"/>
        </w:numPr>
        <w:spacing w:line="242" w:lineRule="auto"/>
        <w:ind w:right="3152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c</w:t>
      </w:r>
      <w:r w:rsidR="00E202A8" w:rsidRPr="00A103BF">
        <w:rPr>
          <w:rFonts w:ascii="Book Antiqua" w:eastAsia="Times New Roman" w:hAnsi="Book Antiqua" w:cs="Times New Roman"/>
          <w:color w:val="000000"/>
        </w:rPr>
        <w:t>ollaborazione tra do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c</w:t>
      </w:r>
      <w:r w:rsidR="00E202A8" w:rsidRPr="00A103BF">
        <w:rPr>
          <w:rFonts w:ascii="Book Antiqua" w:eastAsia="Times New Roman" w:hAnsi="Book Antiqua" w:cs="Times New Roman"/>
          <w:color w:val="000000"/>
        </w:rPr>
        <w:t>en</w:t>
      </w:r>
      <w:r w:rsidR="00E202A8" w:rsidRPr="00A103BF">
        <w:rPr>
          <w:rFonts w:ascii="Book Antiqua" w:eastAsia="Times New Roman" w:hAnsi="Book Antiqua" w:cs="Times New Roman"/>
          <w:color w:val="000000"/>
          <w:spacing w:val="1"/>
        </w:rPr>
        <w:t>t</w:t>
      </w:r>
      <w:r w:rsidR="00E202A8" w:rsidRPr="00A103BF">
        <w:rPr>
          <w:rFonts w:ascii="Book Antiqua" w:eastAsia="Times New Roman" w:hAnsi="Book Antiqua" w:cs="Times New Roman"/>
          <w:color w:val="000000"/>
        </w:rPr>
        <w:t>i</w:t>
      </w:r>
    </w:p>
    <w:p w14:paraId="7A53DFF0" w14:textId="77777777" w:rsidR="00E202A8" w:rsidRDefault="00E202A8" w:rsidP="00BE5B80">
      <w:pPr>
        <w:numPr>
          <w:ilvl w:val="0"/>
          <w:numId w:val="6"/>
        </w:numPr>
        <w:spacing w:line="242" w:lineRule="auto"/>
        <w:ind w:right="-1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 xml:space="preserve">altro </w:t>
      </w:r>
      <w:r w:rsidR="00BE5B80" w:rsidRPr="00A103BF">
        <w:rPr>
          <w:rFonts w:ascii="Book Antiqua" w:eastAsia="Times New Roman" w:hAnsi="Book Antiqua" w:cs="Times New Roman"/>
          <w:color w:val="000000"/>
        </w:rPr>
        <w:t>(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specificare</w:t>
      </w:r>
      <w:r w:rsidRPr="00A103BF">
        <w:rPr>
          <w:rFonts w:ascii="Book Antiqua" w:eastAsia="Times New Roman" w:hAnsi="Book Antiqua" w:cs="Times New Roman"/>
          <w:i/>
          <w:iCs/>
          <w:color w:val="000000"/>
          <w:spacing w:val="1"/>
        </w:rPr>
        <w:t>)</w:t>
      </w:r>
      <w:r w:rsidRPr="00A103BF">
        <w:rPr>
          <w:rFonts w:ascii="Book Antiqua" w:eastAsia="Times New Roman" w:hAnsi="Book Antiqua" w:cs="Times New Roman"/>
          <w:color w:val="000000"/>
        </w:rPr>
        <w:t>_____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_</w:t>
      </w:r>
      <w:r w:rsidRPr="00A103BF">
        <w:rPr>
          <w:rFonts w:ascii="Book Antiqua" w:eastAsia="Times New Roman" w:hAnsi="Book Antiqua" w:cs="Times New Roman"/>
          <w:color w:val="000000"/>
        </w:rPr>
        <w:t>______________________________________________________</w:t>
      </w:r>
    </w:p>
    <w:p w14:paraId="7EC30134" w14:textId="77777777" w:rsidR="003D58A1" w:rsidRPr="00A103BF" w:rsidRDefault="003D58A1" w:rsidP="003D58A1">
      <w:pPr>
        <w:spacing w:line="242" w:lineRule="auto"/>
        <w:ind w:right="-1"/>
        <w:rPr>
          <w:rFonts w:ascii="Book Antiqua" w:eastAsia="Times New Roman" w:hAnsi="Book Antiqua" w:cs="Times New Roman"/>
          <w:color w:val="000000"/>
        </w:rPr>
      </w:pPr>
    </w:p>
    <w:p w14:paraId="1A123462" w14:textId="77777777" w:rsidR="003D58A1" w:rsidRPr="00DA2FE3" w:rsidRDefault="003D58A1" w:rsidP="003D58A1">
      <w:pPr>
        <w:spacing w:after="117" w:line="251" w:lineRule="auto"/>
        <w:ind w:left="-5" w:right="740" w:hanging="10"/>
        <w:jc w:val="both"/>
        <w:rPr>
          <w:rFonts w:ascii="Book Antiqua" w:hAnsi="Book Antiqua"/>
        </w:rPr>
      </w:pPr>
      <w:r w:rsidRPr="003D58A1">
        <w:rPr>
          <w:rFonts w:ascii="Book Antiqua" w:eastAsia="Times New Roman" w:hAnsi="Book Antiqua" w:cs="Times New Roman"/>
          <w:b/>
        </w:rPr>
        <w:t xml:space="preserve"> </w:t>
      </w:r>
      <w:r w:rsidRPr="00DA2FE3">
        <w:rPr>
          <w:rFonts w:ascii="Book Antiqua" w:eastAsia="Times New Roman" w:hAnsi="Book Antiqua" w:cs="Times New Roman"/>
          <w:b/>
        </w:rPr>
        <w:t xml:space="preserve">Metodologie e strategie utilizzate: </w:t>
      </w:r>
    </w:p>
    <w:p w14:paraId="47705D42" w14:textId="77777777" w:rsidR="003D58A1" w:rsidRPr="000E7290" w:rsidRDefault="003D58A1" w:rsidP="003D58A1">
      <w:pPr>
        <w:widowControl/>
        <w:suppressAutoHyphens w:val="0"/>
        <w:spacing w:after="3" w:line="251" w:lineRule="auto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Pr="00DA2FE3">
        <w:rPr>
          <w:rFonts w:ascii="Book Antiqua" w:eastAsia="Times New Roman" w:hAnsi="Book Antiqua" w:cs="Times New Roman"/>
        </w:rPr>
        <w:t xml:space="preserve">dilatazione dei tempi di esecuzione di compiti e di verifiche scritte </w:t>
      </w:r>
    </w:p>
    <w:p w14:paraId="3CB675A8" w14:textId="77777777" w:rsidR="003D58A1" w:rsidRPr="000E7290" w:rsidRDefault="004D7435" w:rsidP="003D58A1">
      <w:pPr>
        <w:widowControl/>
        <w:suppressAutoHyphens w:val="0"/>
        <w:spacing w:after="3" w:line="251" w:lineRule="auto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="003D58A1"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="003D58A1" w:rsidRPr="00DA2FE3">
        <w:rPr>
          <w:rFonts w:ascii="Book Antiqua" w:eastAsia="Times New Roman" w:hAnsi="Book Antiqua" w:cs="Times New Roman"/>
        </w:rPr>
        <w:t xml:space="preserve">riduzione del numero di esercizi e/o di esercitazioni tecnico-grafiche </w:t>
      </w:r>
    </w:p>
    <w:p w14:paraId="3ECC8F37" w14:textId="77777777" w:rsidR="003D58A1" w:rsidRDefault="003D58A1" w:rsidP="003D58A1">
      <w:pPr>
        <w:widowControl/>
        <w:suppressAutoHyphens w:val="0"/>
        <w:spacing w:after="3" w:line="251" w:lineRule="auto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Pr="00DA2FE3">
        <w:rPr>
          <w:rFonts w:ascii="Book Antiqua" w:eastAsia="Times New Roman" w:hAnsi="Book Antiqua" w:cs="Times New Roman"/>
        </w:rPr>
        <w:t xml:space="preserve">esercitazioni tecnico-grafiche adattate ne contenuto e con gli stessi obiettivi di </w:t>
      </w:r>
    </w:p>
    <w:p w14:paraId="489EFB02" w14:textId="77777777" w:rsidR="003D58A1" w:rsidRPr="000E7290" w:rsidRDefault="003D58A1" w:rsidP="003D58A1">
      <w:pPr>
        <w:widowControl/>
        <w:suppressAutoHyphens w:val="0"/>
        <w:spacing w:after="3" w:line="251" w:lineRule="auto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</w:rPr>
        <w:t xml:space="preserve">           </w:t>
      </w:r>
      <w:r w:rsidRPr="00DA2FE3">
        <w:rPr>
          <w:rFonts w:ascii="Book Antiqua" w:eastAsia="Times New Roman" w:hAnsi="Book Antiqua" w:cs="Times New Roman"/>
        </w:rPr>
        <w:t xml:space="preserve">verifica della classe </w:t>
      </w:r>
    </w:p>
    <w:p w14:paraId="16106740" w14:textId="77777777" w:rsidR="003D58A1" w:rsidRPr="00DA2FE3" w:rsidRDefault="003D58A1" w:rsidP="003D58A1">
      <w:pPr>
        <w:widowControl/>
        <w:suppressAutoHyphens w:val="0"/>
        <w:spacing w:after="3" w:line="251" w:lineRule="auto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Pr="00DA2FE3">
        <w:rPr>
          <w:rFonts w:ascii="Book Antiqua" w:eastAsia="Times New Roman" w:hAnsi="Book Antiqua" w:cs="Times New Roman"/>
        </w:rPr>
        <w:t xml:space="preserve">prove equipollenti </w:t>
      </w:r>
    </w:p>
    <w:p w14:paraId="0E55CED4" w14:textId="77777777" w:rsidR="003D58A1" w:rsidRPr="00DA2FE3" w:rsidRDefault="004D7435" w:rsidP="003D58A1">
      <w:pPr>
        <w:widowControl/>
        <w:suppressAutoHyphens w:val="0"/>
        <w:spacing w:after="3" w:line="251" w:lineRule="auto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="003D58A1"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="003D58A1" w:rsidRPr="00DA2FE3">
        <w:rPr>
          <w:rFonts w:ascii="Book Antiqua" w:eastAsia="Times New Roman" w:hAnsi="Book Antiqua" w:cs="Times New Roman"/>
        </w:rPr>
        <w:t xml:space="preserve">utilizzo sussidi didattici </w:t>
      </w:r>
    </w:p>
    <w:p w14:paraId="0CEC66EC" w14:textId="77777777" w:rsidR="003D58A1" w:rsidRPr="00DA2FE3" w:rsidRDefault="003D58A1" w:rsidP="003D58A1">
      <w:pPr>
        <w:widowControl/>
        <w:suppressAutoHyphens w:val="0"/>
        <w:spacing w:after="3" w:line="251" w:lineRule="auto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Pr="00DA2FE3">
        <w:rPr>
          <w:rFonts w:ascii="Book Antiqua" w:eastAsia="Times New Roman" w:hAnsi="Book Antiqua" w:cs="Times New Roman"/>
        </w:rPr>
        <w:t xml:space="preserve">prove in braille </w:t>
      </w:r>
    </w:p>
    <w:p w14:paraId="64351F48" w14:textId="77777777" w:rsidR="003D58A1" w:rsidRPr="00DA2FE3" w:rsidRDefault="003D58A1" w:rsidP="003D58A1">
      <w:pPr>
        <w:widowControl/>
        <w:suppressAutoHyphens w:val="0"/>
        <w:spacing w:after="3" w:line="251" w:lineRule="auto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Pr="00DA2FE3">
        <w:rPr>
          <w:rFonts w:ascii="Book Antiqua" w:eastAsia="Times New Roman" w:hAnsi="Book Antiqua" w:cs="Times New Roman"/>
        </w:rPr>
        <w:t xml:space="preserve">lingua dei segni </w:t>
      </w:r>
    </w:p>
    <w:p w14:paraId="64FE0C28" w14:textId="77777777" w:rsidR="003D58A1" w:rsidRPr="00DA2FE3" w:rsidRDefault="004D7435" w:rsidP="003D58A1">
      <w:pPr>
        <w:widowControl/>
        <w:suppressAutoHyphens w:val="0"/>
        <w:spacing w:after="31" w:line="251" w:lineRule="auto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 w:rsidR="003D58A1"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="003D58A1" w:rsidRPr="00DA2FE3">
        <w:rPr>
          <w:rFonts w:ascii="Book Antiqua" w:eastAsia="Times New Roman" w:hAnsi="Book Antiqua" w:cs="Times New Roman"/>
        </w:rPr>
        <w:t xml:space="preserve">lezioni di rinforzo individuali </w:t>
      </w:r>
    </w:p>
    <w:p w14:paraId="0125562B" w14:textId="77777777" w:rsidR="003D58A1" w:rsidRPr="000E7290" w:rsidRDefault="003D58A1" w:rsidP="003D58A1">
      <w:pPr>
        <w:widowControl/>
        <w:suppressAutoHyphens w:val="0"/>
        <w:spacing w:after="3" w:line="251" w:lineRule="auto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       □ </w:t>
      </w:r>
      <w:r>
        <w:rPr>
          <w:rFonts w:ascii="Book Antiqua" w:eastAsia="Times New Roman" w:hAnsi="Book Antiqua" w:cs="Times New Roman"/>
        </w:rPr>
        <w:t>l</w:t>
      </w:r>
      <w:r w:rsidRPr="00DA2FE3">
        <w:rPr>
          <w:rFonts w:ascii="Book Antiqua" w:eastAsia="Times New Roman" w:hAnsi="Book Antiqua" w:cs="Times New Roman"/>
        </w:rPr>
        <w:t xml:space="preserve">ezioni di rinforzo in piccolo gruppo </w:t>
      </w:r>
    </w:p>
    <w:p w14:paraId="106757DC" w14:textId="77777777" w:rsidR="00E202A8" w:rsidRPr="00A103BF" w:rsidRDefault="003D58A1" w:rsidP="00217F9F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Inte</w:t>
      </w:r>
      <w:r w:rsidR="00BB691E">
        <w:rPr>
          <w:rFonts w:ascii="Book Antiqua" w:eastAsia="Times New Roman" w:hAnsi="Book Antiqua" w:cs="Times New Roman"/>
          <w:b/>
          <w:color w:val="000000"/>
        </w:rPr>
        <w:t>rvento personalizzato</w:t>
      </w:r>
      <w:r w:rsidR="00E202A8" w:rsidRPr="00A103BF">
        <w:rPr>
          <w:rFonts w:ascii="Book Antiqua" w:eastAsia="Times New Roman" w:hAnsi="Book Antiqua" w:cs="Times New Roman"/>
          <w:b/>
          <w:color w:val="000000"/>
        </w:rPr>
        <w:t xml:space="preserve"> all’esterno della classe:</w:t>
      </w:r>
    </w:p>
    <w:p w14:paraId="67A25B27" w14:textId="77777777" w:rsidR="000130FA" w:rsidRPr="00A103BF" w:rsidRDefault="00E202A8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molte vol</w:t>
      </w:r>
      <w:r w:rsidR="000130FA" w:rsidRPr="00A103BF">
        <w:rPr>
          <w:rFonts w:ascii="Book Antiqua" w:eastAsia="Times New Roman" w:hAnsi="Book Antiqua" w:cs="Times New Roman"/>
          <w:color w:val="000000"/>
          <w:szCs w:val="24"/>
        </w:rPr>
        <w:t>te</w:t>
      </w:r>
    </w:p>
    <w:p w14:paraId="5A8FD067" w14:textId="77777777" w:rsidR="000130FA" w:rsidRPr="00A103BF" w:rsidRDefault="000130FA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diverse volte</w:t>
      </w:r>
    </w:p>
    <w:p w14:paraId="5A3AF0DC" w14:textId="77777777" w:rsidR="000130FA" w:rsidRPr="00A103BF" w:rsidRDefault="000130FA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alcune volte</w:t>
      </w:r>
    </w:p>
    <w:p w14:paraId="223701EA" w14:textId="77777777" w:rsidR="00E202A8" w:rsidRDefault="00E202A8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 xml:space="preserve">mai </w:t>
      </w:r>
    </w:p>
    <w:p w14:paraId="33512741" w14:textId="77777777" w:rsidR="005D06A9" w:rsidRPr="00A103BF" w:rsidRDefault="005D06A9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Book Antiqua" w:eastAsia="Times New Roman" w:hAnsi="Book Antiqua" w:cs="Times New Roman"/>
          <w:color w:val="000000"/>
          <w:szCs w:val="24"/>
        </w:rPr>
      </w:pPr>
      <w:r>
        <w:rPr>
          <w:rFonts w:ascii="Book Antiqua" w:eastAsia="Times New Roman" w:hAnsi="Book Antiqua" w:cs="Times New Roman"/>
          <w:color w:val="000000"/>
          <w:szCs w:val="24"/>
        </w:rPr>
        <w:t>altro:</w:t>
      </w:r>
    </w:p>
    <w:p w14:paraId="4B5BB9C3" w14:textId="77777777" w:rsidR="00E202A8" w:rsidRPr="00A103BF" w:rsidRDefault="007C7E36" w:rsidP="00773DDE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S</w:t>
      </w:r>
      <w:r w:rsidR="00E202A8" w:rsidRPr="00A103BF">
        <w:rPr>
          <w:rFonts w:ascii="Book Antiqua" w:eastAsia="Times New Roman" w:hAnsi="Book Antiqua" w:cs="Times New Roman"/>
          <w:b/>
          <w:color w:val="000000"/>
        </w:rPr>
        <w:t xml:space="preserve">pazi utilizzati: </w:t>
      </w:r>
    </w:p>
    <w:p w14:paraId="18F23CD1" w14:textId="77777777" w:rsidR="00E202A8" w:rsidRPr="00A103BF" w:rsidRDefault="00E202A8">
      <w:pPr>
        <w:tabs>
          <w:tab w:val="left" w:pos="1715"/>
          <w:tab w:val="left" w:pos="3590"/>
          <w:tab w:val="left" w:pos="5700"/>
        </w:tabs>
        <w:spacing w:line="237" w:lineRule="auto"/>
        <w:ind w:right="3396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aula</w:t>
      </w:r>
      <w:r w:rsidRPr="00A103BF">
        <w:rPr>
          <w:rFonts w:ascii="Book Antiqua" w:eastAsia="Times New Roman" w:hAnsi="Book Antiqua" w:cs="Times New Roman"/>
          <w:color w:val="000000"/>
          <w:spacing w:val="120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60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palestra</w:t>
      </w:r>
      <w:r w:rsidRPr="00A103BF">
        <w:rPr>
          <w:rFonts w:ascii="Book Antiqua" w:eastAsia="Times New Roman" w:hAnsi="Book Antiqua" w:cs="Times New Roman"/>
          <w:color w:val="000000"/>
          <w:spacing w:val="177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60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lab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o</w:t>
      </w:r>
      <w:r w:rsidRPr="00A103BF">
        <w:rPr>
          <w:rFonts w:ascii="Book Antiqua" w:eastAsia="Times New Roman" w:hAnsi="Book Antiqua" w:cs="Times New Roman"/>
          <w:color w:val="000000"/>
        </w:rPr>
        <w:t>rat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o</w:t>
      </w:r>
      <w:r w:rsidRPr="00A103BF">
        <w:rPr>
          <w:rFonts w:ascii="Book Antiqua" w:eastAsia="Times New Roman" w:hAnsi="Book Antiqua" w:cs="Times New Roman"/>
          <w:color w:val="000000"/>
        </w:rPr>
        <w:t xml:space="preserve">rio     </w:t>
      </w:r>
      <w:r w:rsidRPr="00A103BF">
        <w:rPr>
          <w:rFonts w:ascii="Book Antiqua" w:eastAsia="Wingdings 2" w:hAnsi="Book Antiqua" w:cs="Wingdings 2"/>
          <w:color w:val="000000"/>
          <w:spacing w:val="138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altro</w:t>
      </w:r>
    </w:p>
    <w:p w14:paraId="2013E2A3" w14:textId="77777777" w:rsidR="00E202A8" w:rsidRPr="00A103BF" w:rsidRDefault="00E202A8">
      <w:pPr>
        <w:spacing w:after="45" w:line="240" w:lineRule="exact"/>
        <w:rPr>
          <w:rFonts w:ascii="Book Antiqua" w:eastAsia="Times New Roman" w:hAnsi="Book Antiqua" w:cs="Times New Roman"/>
        </w:rPr>
      </w:pPr>
    </w:p>
    <w:p w14:paraId="35EA5059" w14:textId="77777777" w:rsidR="004D7435" w:rsidRDefault="004D7435">
      <w:pPr>
        <w:spacing w:line="100" w:lineRule="atLeast"/>
        <w:rPr>
          <w:rFonts w:ascii="Book Antiqua" w:eastAsia="Times New Roman" w:hAnsi="Book Antiqua" w:cs="Times New Roman"/>
          <w:color w:val="000000"/>
        </w:rPr>
      </w:pPr>
    </w:p>
    <w:p w14:paraId="79192498" w14:textId="77777777" w:rsidR="004D7435" w:rsidRDefault="004D7435">
      <w:pPr>
        <w:spacing w:line="100" w:lineRule="atLeast"/>
        <w:rPr>
          <w:rFonts w:ascii="Book Antiqua" w:eastAsia="Times New Roman" w:hAnsi="Book Antiqua" w:cs="Times New Roman"/>
          <w:color w:val="000000"/>
        </w:rPr>
      </w:pPr>
    </w:p>
    <w:p w14:paraId="549DD93F" w14:textId="77777777" w:rsidR="00E202A8" w:rsidRPr="00A103BF" w:rsidRDefault="00E202A8">
      <w:pPr>
        <w:spacing w:line="100" w:lineRule="atLeast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Ha partecipato alle segu</w:t>
      </w:r>
      <w:r w:rsidRPr="00A103BF">
        <w:rPr>
          <w:rFonts w:ascii="Book Antiqua" w:eastAsia="Times New Roman" w:hAnsi="Book Antiqua" w:cs="Times New Roman"/>
          <w:color w:val="000000"/>
          <w:spacing w:val="2"/>
        </w:rPr>
        <w:t>e</w:t>
      </w:r>
      <w:r w:rsidRPr="00A103BF">
        <w:rPr>
          <w:rFonts w:ascii="Book Antiqua" w:eastAsia="Times New Roman" w:hAnsi="Book Antiqua" w:cs="Times New Roman"/>
          <w:color w:val="000000"/>
        </w:rPr>
        <w:t>nti vis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i</w:t>
      </w:r>
      <w:r w:rsidRPr="00A103BF">
        <w:rPr>
          <w:rFonts w:ascii="Book Antiqua" w:eastAsia="Times New Roman" w:hAnsi="Book Antiqua" w:cs="Times New Roman"/>
          <w:color w:val="000000"/>
        </w:rPr>
        <w:t>te, uscite, viaggi d’istruzione:</w:t>
      </w:r>
    </w:p>
    <w:p w14:paraId="46A433CE" w14:textId="77777777" w:rsidR="00E202A8" w:rsidRPr="00A103BF" w:rsidRDefault="00E202A8">
      <w:pPr>
        <w:spacing w:after="19" w:line="120" w:lineRule="exact"/>
        <w:rPr>
          <w:rFonts w:ascii="Book Antiqua" w:eastAsia="Times New Roman" w:hAnsi="Book Antiqua" w:cs="Times New Roman"/>
        </w:rPr>
      </w:pPr>
    </w:p>
    <w:p w14:paraId="24645196" w14:textId="77777777" w:rsidR="00E202A8" w:rsidRPr="00A103BF" w:rsidRDefault="00E202A8">
      <w:pPr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lastRenderedPageBreak/>
        <w:t>__________________________________________________________________________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_</w:t>
      </w:r>
      <w:r w:rsidRPr="00A103BF">
        <w:rPr>
          <w:rFonts w:ascii="Book Antiqua" w:eastAsia="Times New Roman" w:hAnsi="Book Antiqua" w:cs="Times New Roman"/>
          <w:color w:val="000000"/>
        </w:rPr>
        <w:t xml:space="preserve">_____ ________________________________________________________________________________ </w:t>
      </w:r>
    </w:p>
    <w:p w14:paraId="379AA29D" w14:textId="77777777" w:rsidR="00AF2CC9" w:rsidRPr="00A10624" w:rsidRDefault="00740791" w:rsidP="00A10624">
      <w:pPr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 xml:space="preserve">________________________________________________________________________________ </w:t>
      </w:r>
    </w:p>
    <w:p w14:paraId="425D2093" w14:textId="77777777" w:rsidR="00AF2CC9" w:rsidRDefault="00AF2CC9" w:rsidP="00773DDE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09B78272" w14:textId="77777777" w:rsidR="00A66685" w:rsidRPr="00A103BF" w:rsidRDefault="00A66685" w:rsidP="00773DDE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Grado di partecipazione e interesse:</w:t>
      </w:r>
    </w:p>
    <w:p w14:paraId="6013F720" w14:textId="77777777" w:rsidR="00A66685" w:rsidRPr="00A103BF" w:rsidRDefault="00A66685" w:rsidP="00A66685">
      <w:pPr>
        <w:tabs>
          <w:tab w:val="left" w:pos="2959"/>
        </w:tabs>
        <w:spacing w:line="232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Eccellente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ottimo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buono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discreto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S</w:t>
      </w:r>
      <w:r w:rsidRPr="00A103BF">
        <w:rPr>
          <w:rFonts w:ascii="Book Antiqua" w:eastAsia="Times New Roman" w:hAnsi="Book Antiqua" w:cs="Times New Roman"/>
          <w:color w:val="000000"/>
        </w:rPr>
        <w:t>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f</w:t>
      </w:r>
      <w:r w:rsidRPr="00A103BF">
        <w:rPr>
          <w:rFonts w:ascii="Book Antiqua" w:eastAsia="Times New Roman" w:hAnsi="Book Antiqua" w:cs="Times New Roman"/>
          <w:color w:val="000000"/>
        </w:rPr>
        <w:t>fici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e</w:t>
      </w:r>
      <w:r w:rsidRPr="00A103BF">
        <w:rPr>
          <w:rFonts w:ascii="Book Antiqua" w:eastAsia="Times New Roman" w:hAnsi="Book Antiqua" w:cs="Times New Roman"/>
          <w:color w:val="000000"/>
        </w:rPr>
        <w:t xml:space="preserve">nte 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Inadeg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u</w:t>
      </w:r>
      <w:r w:rsidRPr="00A103BF">
        <w:rPr>
          <w:rFonts w:ascii="Book Antiqua" w:eastAsia="Times New Roman" w:hAnsi="Book Antiqua" w:cs="Times New Roman"/>
          <w:color w:val="000000"/>
        </w:rPr>
        <w:t>ato</w:t>
      </w:r>
    </w:p>
    <w:p w14:paraId="78FC6ACD" w14:textId="77777777" w:rsidR="00E202A8" w:rsidRPr="00A103BF" w:rsidRDefault="0029219F" w:rsidP="00773DDE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 xml:space="preserve">Grado di </w:t>
      </w:r>
      <w:r w:rsidR="00A66685" w:rsidRPr="00A103BF">
        <w:rPr>
          <w:rFonts w:ascii="Book Antiqua" w:eastAsia="Times New Roman" w:hAnsi="Book Antiqua" w:cs="Times New Roman"/>
          <w:b/>
          <w:color w:val="000000"/>
        </w:rPr>
        <w:t xml:space="preserve">impegno:  </w:t>
      </w:r>
    </w:p>
    <w:p w14:paraId="069A350F" w14:textId="77777777" w:rsidR="00E202A8" w:rsidRPr="00A103BF" w:rsidRDefault="00E202A8" w:rsidP="000130FA">
      <w:pPr>
        <w:tabs>
          <w:tab w:val="left" w:pos="2959"/>
        </w:tabs>
        <w:spacing w:line="232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="000130FA" w:rsidRPr="00A103BF">
        <w:rPr>
          <w:rFonts w:ascii="Book Antiqua" w:eastAsia="Times New Roman" w:hAnsi="Book Antiqua" w:cs="Times New Roman"/>
          <w:color w:val="000000"/>
        </w:rPr>
        <w:t>E</w:t>
      </w:r>
      <w:r w:rsidR="0029219F" w:rsidRPr="00A103BF">
        <w:rPr>
          <w:rFonts w:ascii="Book Antiqua" w:eastAsia="Times New Roman" w:hAnsi="Book Antiqua" w:cs="Times New Roman"/>
          <w:color w:val="000000"/>
        </w:rPr>
        <w:t xml:space="preserve">ccellente    </w:t>
      </w:r>
      <w:r w:rsidR="0029219F"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="000130FA"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="0029219F" w:rsidRPr="00A103BF">
        <w:rPr>
          <w:rFonts w:ascii="Book Antiqua" w:eastAsia="Times New Roman" w:hAnsi="Book Antiqua" w:cs="Times New Roman"/>
          <w:color w:val="000000"/>
        </w:rPr>
        <w:t xml:space="preserve">ottimo  </w:t>
      </w:r>
      <w:r w:rsidR="000130FA"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="00A66685" w:rsidRPr="00A103BF">
        <w:rPr>
          <w:rFonts w:ascii="Book Antiqua" w:eastAsia="Times New Roman" w:hAnsi="Book Antiqua" w:cs="Times New Roman"/>
          <w:color w:val="000000"/>
        </w:rPr>
        <w:t xml:space="preserve"> buono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="00A66685"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="00A66685" w:rsidRPr="00A103BF">
        <w:rPr>
          <w:rFonts w:ascii="Book Antiqua" w:eastAsia="Times New Roman" w:hAnsi="Book Antiqua" w:cs="Times New Roman"/>
          <w:color w:val="000000"/>
        </w:rPr>
        <w:t xml:space="preserve"> discreto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="00A66685"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S</w:t>
      </w:r>
      <w:r w:rsidRPr="00A103BF">
        <w:rPr>
          <w:rFonts w:ascii="Book Antiqua" w:eastAsia="Times New Roman" w:hAnsi="Book Antiqua" w:cs="Times New Roman"/>
          <w:color w:val="000000"/>
        </w:rPr>
        <w:t>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f</w:t>
      </w:r>
      <w:r w:rsidRPr="00A103BF">
        <w:rPr>
          <w:rFonts w:ascii="Book Antiqua" w:eastAsia="Times New Roman" w:hAnsi="Book Antiqua" w:cs="Times New Roman"/>
          <w:color w:val="000000"/>
        </w:rPr>
        <w:t>fici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e</w:t>
      </w:r>
      <w:r w:rsidRPr="00A103BF">
        <w:rPr>
          <w:rFonts w:ascii="Book Antiqua" w:eastAsia="Times New Roman" w:hAnsi="Book Antiqua" w:cs="Times New Roman"/>
          <w:color w:val="000000"/>
        </w:rPr>
        <w:t>nte</w:t>
      </w:r>
      <w:r w:rsidR="000130FA" w:rsidRPr="00A103BF">
        <w:rPr>
          <w:rFonts w:ascii="Book Antiqua" w:eastAsia="Times New Roman" w:hAnsi="Book Antiqua" w:cs="Times New Roman"/>
          <w:color w:val="000000"/>
        </w:rPr>
        <w:t xml:space="preserve"> 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="000130FA" w:rsidRPr="00A103BF">
        <w:rPr>
          <w:rFonts w:ascii="Book Antiqua" w:eastAsia="Times New Roman" w:hAnsi="Book Antiqua" w:cs="Times New Roman"/>
          <w:color w:val="000000"/>
        </w:rPr>
        <w:t>I</w:t>
      </w:r>
      <w:r w:rsidRPr="00A103BF">
        <w:rPr>
          <w:rFonts w:ascii="Book Antiqua" w:eastAsia="Times New Roman" w:hAnsi="Book Antiqua" w:cs="Times New Roman"/>
          <w:color w:val="000000"/>
        </w:rPr>
        <w:t>nadeg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u</w:t>
      </w:r>
      <w:r w:rsidR="00A66685" w:rsidRPr="00A103BF">
        <w:rPr>
          <w:rFonts w:ascii="Book Antiqua" w:eastAsia="Times New Roman" w:hAnsi="Book Antiqua" w:cs="Times New Roman"/>
          <w:color w:val="000000"/>
        </w:rPr>
        <w:t>ato</w:t>
      </w:r>
    </w:p>
    <w:p w14:paraId="64F23A38" w14:textId="77777777" w:rsidR="00E202A8" w:rsidRPr="00A103BF" w:rsidRDefault="00A66685" w:rsidP="00773DDE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Completezza del lavoro svolto</w:t>
      </w:r>
      <w:r w:rsidR="00E202A8" w:rsidRPr="00A103BF">
        <w:rPr>
          <w:rFonts w:ascii="Book Antiqua" w:eastAsia="Times New Roman" w:hAnsi="Book Antiqua" w:cs="Times New Roman"/>
          <w:b/>
          <w:color w:val="000000"/>
        </w:rPr>
        <w:t>:</w:t>
      </w:r>
    </w:p>
    <w:p w14:paraId="3BB051E8" w14:textId="77777777" w:rsidR="00E202A8" w:rsidRPr="00A103BF" w:rsidRDefault="00A66685" w:rsidP="000130FA">
      <w:pPr>
        <w:spacing w:line="232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Eccellente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ottima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buona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discreta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S</w:t>
      </w:r>
      <w:r w:rsidRPr="00A103BF">
        <w:rPr>
          <w:rFonts w:ascii="Book Antiqua" w:eastAsia="Times New Roman" w:hAnsi="Book Antiqua" w:cs="Times New Roman"/>
          <w:color w:val="000000"/>
        </w:rPr>
        <w:t>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f</w:t>
      </w:r>
      <w:r w:rsidRPr="00A103BF">
        <w:rPr>
          <w:rFonts w:ascii="Book Antiqua" w:eastAsia="Times New Roman" w:hAnsi="Book Antiqua" w:cs="Times New Roman"/>
          <w:color w:val="000000"/>
        </w:rPr>
        <w:t>fici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e</w:t>
      </w:r>
      <w:r w:rsidRPr="00A103BF">
        <w:rPr>
          <w:rFonts w:ascii="Book Antiqua" w:eastAsia="Times New Roman" w:hAnsi="Book Antiqua" w:cs="Times New Roman"/>
          <w:color w:val="000000"/>
        </w:rPr>
        <w:t xml:space="preserve">nte 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Inadeg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u</w:t>
      </w:r>
      <w:r w:rsidRPr="00A103BF">
        <w:rPr>
          <w:rFonts w:ascii="Book Antiqua" w:eastAsia="Times New Roman" w:hAnsi="Book Antiqua" w:cs="Times New Roman"/>
          <w:color w:val="000000"/>
        </w:rPr>
        <w:t>ata</w:t>
      </w:r>
    </w:p>
    <w:p w14:paraId="764309C5" w14:textId="77777777" w:rsidR="000130FA" w:rsidRPr="00A103BF" w:rsidRDefault="00A66685" w:rsidP="00773DDE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Rispetto dei tempi di consegna</w:t>
      </w:r>
      <w:r w:rsidR="000130FA" w:rsidRPr="00A103BF">
        <w:rPr>
          <w:rFonts w:ascii="Book Antiqua" w:eastAsia="Times New Roman" w:hAnsi="Book Antiqua" w:cs="Times New Roman"/>
          <w:b/>
          <w:color w:val="000000"/>
        </w:rPr>
        <w:t>:</w:t>
      </w:r>
    </w:p>
    <w:p w14:paraId="04DAB844" w14:textId="77777777" w:rsidR="00E140C3" w:rsidRPr="00AF2CC9" w:rsidRDefault="00A66685" w:rsidP="00AF2CC9">
      <w:pPr>
        <w:tabs>
          <w:tab w:val="left" w:pos="2959"/>
        </w:tabs>
        <w:spacing w:line="232" w:lineRule="auto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Eccellente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ottimo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buono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 discreto</w:t>
      </w:r>
      <w:r w:rsidR="00BB691E">
        <w:rPr>
          <w:rFonts w:ascii="Book Antiqua" w:eastAsia="Wingdings 2" w:hAnsi="Book Antiqua" w:cs="Wingdings 2"/>
          <w:color w:val="000000"/>
          <w:spacing w:val="79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S</w:t>
      </w:r>
      <w:r w:rsidRPr="00A103BF">
        <w:rPr>
          <w:rFonts w:ascii="Book Antiqua" w:eastAsia="Times New Roman" w:hAnsi="Book Antiqua" w:cs="Times New Roman"/>
          <w:color w:val="000000"/>
        </w:rPr>
        <w:t>u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f</w:t>
      </w:r>
      <w:r w:rsidRPr="00A103BF">
        <w:rPr>
          <w:rFonts w:ascii="Book Antiqua" w:eastAsia="Times New Roman" w:hAnsi="Book Antiqua" w:cs="Times New Roman"/>
          <w:color w:val="000000"/>
        </w:rPr>
        <w:t>fici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e</w:t>
      </w:r>
      <w:r w:rsidRPr="00A103BF">
        <w:rPr>
          <w:rFonts w:ascii="Book Antiqua" w:eastAsia="Times New Roman" w:hAnsi="Book Antiqua" w:cs="Times New Roman"/>
          <w:color w:val="000000"/>
        </w:rPr>
        <w:t xml:space="preserve">nte     </w:t>
      </w:r>
      <w:r w:rsidRPr="00A103BF">
        <w:rPr>
          <w:rFonts w:ascii="Book Antiqua" w:eastAsia="Wingdings 2" w:hAnsi="Book Antiqua" w:cs="Wingdings 2"/>
          <w:color w:val="000000"/>
          <w:spacing w:val="79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Inadeg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u</w:t>
      </w:r>
      <w:r w:rsidRPr="00A103BF">
        <w:rPr>
          <w:rFonts w:ascii="Book Antiqua" w:eastAsia="Times New Roman" w:hAnsi="Book Antiqua" w:cs="Times New Roman"/>
          <w:color w:val="000000"/>
        </w:rPr>
        <w:t>ato</w:t>
      </w:r>
    </w:p>
    <w:p w14:paraId="55DBB92E" w14:textId="77777777" w:rsidR="00E140C3" w:rsidRPr="00A103BF" w:rsidRDefault="00E140C3">
      <w:pPr>
        <w:spacing w:after="93" w:line="240" w:lineRule="exact"/>
        <w:rPr>
          <w:rFonts w:ascii="Book Antiqua" w:eastAsia="Times New Roman" w:hAnsi="Book Antiqua" w:cs="Times New Roman"/>
        </w:rPr>
      </w:pPr>
    </w:p>
    <w:p w14:paraId="695C078E" w14:textId="77777777" w:rsidR="008904FC" w:rsidRPr="00A103BF" w:rsidRDefault="008904FC" w:rsidP="004D7435">
      <w:pPr>
        <w:tabs>
          <w:tab w:val="left" w:pos="5472"/>
        </w:tabs>
        <w:spacing w:after="93" w:line="240" w:lineRule="exact"/>
        <w:rPr>
          <w:rFonts w:ascii="Book Antiqua" w:eastAsia="Times New Roman" w:hAnsi="Book Antiqua" w:cs="Times New Roman"/>
        </w:rPr>
      </w:pPr>
    </w:p>
    <w:p w14:paraId="0A9AB75E" w14:textId="77777777" w:rsidR="00E140C3" w:rsidRPr="00A103BF" w:rsidRDefault="00E140C3" w:rsidP="00E140C3">
      <w:pPr>
        <w:spacing w:line="315" w:lineRule="exact"/>
        <w:ind w:left="1090" w:right="1053"/>
        <w:jc w:val="center"/>
        <w:rPr>
          <w:rFonts w:ascii="Book Antiqua" w:hAnsi="Book Antiqua"/>
          <w:b/>
        </w:rPr>
      </w:pPr>
      <w:r w:rsidRPr="00A103BF">
        <w:rPr>
          <w:rFonts w:ascii="Book Antiqua" w:hAnsi="Book Antiqua"/>
          <w:b/>
        </w:rPr>
        <w:t>VERIFICA</w:t>
      </w:r>
      <w:r w:rsidRPr="00A103BF">
        <w:rPr>
          <w:rFonts w:ascii="Book Antiqua" w:hAnsi="Book Antiqua"/>
          <w:b/>
          <w:spacing w:val="-7"/>
        </w:rPr>
        <w:t xml:space="preserve"> </w:t>
      </w:r>
      <w:r w:rsidRPr="00A103BF">
        <w:rPr>
          <w:rFonts w:ascii="Book Antiqua" w:hAnsi="Book Antiqua"/>
          <w:b/>
        </w:rPr>
        <w:t>DEGLI OBIETTIVI</w:t>
      </w:r>
    </w:p>
    <w:p w14:paraId="6C795063" w14:textId="77777777" w:rsidR="00E140C3" w:rsidRPr="00AF2CC9" w:rsidRDefault="00E140C3" w:rsidP="00AF2CC9">
      <w:pPr>
        <w:spacing w:line="315" w:lineRule="exact"/>
        <w:ind w:left="1090" w:right="1053"/>
        <w:jc w:val="center"/>
        <w:rPr>
          <w:rFonts w:ascii="Book Antiqua" w:hAnsi="Book Antiqua"/>
          <w:i/>
        </w:rPr>
      </w:pPr>
      <w:r w:rsidRPr="00A103BF">
        <w:rPr>
          <w:rFonts w:ascii="Book Antiqua" w:hAnsi="Book Antiqua"/>
          <w:i/>
        </w:rPr>
        <w:t>(Si</w:t>
      </w:r>
      <w:r w:rsidRPr="00A103BF">
        <w:rPr>
          <w:rFonts w:ascii="Book Antiqua" w:hAnsi="Book Antiqua"/>
          <w:i/>
          <w:spacing w:val="8"/>
        </w:rPr>
        <w:t xml:space="preserve"> </w:t>
      </w:r>
      <w:r w:rsidRPr="00A103BF">
        <w:rPr>
          <w:rFonts w:ascii="Book Antiqua" w:hAnsi="Book Antiqua"/>
          <w:i/>
        </w:rPr>
        <w:t>riprendono</w:t>
      </w:r>
      <w:r w:rsidRPr="00A103BF">
        <w:rPr>
          <w:rFonts w:ascii="Book Antiqua" w:hAnsi="Book Antiqua"/>
          <w:i/>
          <w:spacing w:val="5"/>
        </w:rPr>
        <w:t xml:space="preserve"> </w:t>
      </w:r>
      <w:r w:rsidRPr="00A103BF">
        <w:rPr>
          <w:rFonts w:ascii="Book Antiqua" w:hAnsi="Book Antiqua"/>
          <w:i/>
        </w:rPr>
        <w:t>uno</w:t>
      </w:r>
      <w:r w:rsidRPr="00A103BF">
        <w:rPr>
          <w:rFonts w:ascii="Book Antiqua" w:hAnsi="Book Antiqua"/>
          <w:i/>
          <w:spacing w:val="5"/>
        </w:rPr>
        <w:t xml:space="preserve"> </w:t>
      </w:r>
      <w:r w:rsidRPr="00A103BF">
        <w:rPr>
          <w:rFonts w:ascii="Book Antiqua" w:hAnsi="Book Antiqua"/>
          <w:i/>
        </w:rPr>
        <w:t>a</w:t>
      </w:r>
      <w:r w:rsidRPr="00A103BF">
        <w:rPr>
          <w:rFonts w:ascii="Book Antiqua" w:hAnsi="Book Antiqua"/>
          <w:i/>
          <w:spacing w:val="21"/>
        </w:rPr>
        <w:t xml:space="preserve"> </w:t>
      </w:r>
      <w:r w:rsidRPr="00A103BF">
        <w:rPr>
          <w:rFonts w:ascii="Book Antiqua" w:hAnsi="Book Antiqua"/>
          <w:i/>
        </w:rPr>
        <w:t>uno</w:t>
      </w:r>
      <w:r w:rsidRPr="00A103BF">
        <w:rPr>
          <w:rFonts w:ascii="Book Antiqua" w:hAnsi="Book Antiqua"/>
          <w:i/>
          <w:spacing w:val="5"/>
        </w:rPr>
        <w:t xml:space="preserve"> </w:t>
      </w:r>
      <w:r w:rsidRPr="00A103BF">
        <w:rPr>
          <w:rFonts w:ascii="Book Antiqua" w:hAnsi="Book Antiqua"/>
          <w:i/>
        </w:rPr>
        <w:t>gli</w:t>
      </w:r>
      <w:r w:rsidRPr="00A103BF">
        <w:rPr>
          <w:rFonts w:ascii="Book Antiqua" w:hAnsi="Book Antiqua"/>
          <w:i/>
          <w:spacing w:val="9"/>
        </w:rPr>
        <w:t xml:space="preserve"> </w:t>
      </w:r>
      <w:r w:rsidRPr="00A103BF">
        <w:rPr>
          <w:rFonts w:ascii="Book Antiqua" w:hAnsi="Book Antiqua"/>
          <w:i/>
        </w:rPr>
        <w:t>obiettivi</w:t>
      </w:r>
      <w:r w:rsidRPr="00A103BF">
        <w:rPr>
          <w:rFonts w:ascii="Book Antiqua" w:hAnsi="Book Antiqua"/>
          <w:i/>
          <w:spacing w:val="8"/>
        </w:rPr>
        <w:t xml:space="preserve"> </w:t>
      </w:r>
      <w:r w:rsidRPr="00A103BF">
        <w:rPr>
          <w:rFonts w:ascii="Book Antiqua" w:hAnsi="Book Antiqua"/>
          <w:i/>
        </w:rPr>
        <w:t>stabiliti</w:t>
      </w:r>
      <w:r w:rsidRPr="00A103BF">
        <w:rPr>
          <w:rFonts w:ascii="Book Antiqua" w:hAnsi="Book Antiqua"/>
          <w:i/>
          <w:spacing w:val="26"/>
        </w:rPr>
        <w:t xml:space="preserve"> </w:t>
      </w:r>
      <w:r w:rsidRPr="00A103BF">
        <w:rPr>
          <w:rFonts w:ascii="Book Antiqua" w:hAnsi="Book Antiqua"/>
          <w:i/>
        </w:rPr>
        <w:t>nel</w:t>
      </w:r>
      <w:r w:rsidRPr="00A103BF">
        <w:rPr>
          <w:rFonts w:ascii="Book Antiqua" w:hAnsi="Book Antiqua"/>
          <w:i/>
          <w:spacing w:val="8"/>
        </w:rPr>
        <w:t xml:space="preserve"> </w:t>
      </w:r>
      <w:r w:rsidRPr="00A103BF">
        <w:rPr>
          <w:rFonts w:ascii="Book Antiqua" w:hAnsi="Book Antiqua"/>
          <w:i/>
        </w:rPr>
        <w:t>PEI</w:t>
      </w:r>
      <w:r w:rsidRPr="00A103BF">
        <w:rPr>
          <w:rFonts w:ascii="Book Antiqua" w:hAnsi="Book Antiqua"/>
          <w:i/>
          <w:spacing w:val="7"/>
        </w:rPr>
        <w:t xml:space="preserve"> </w:t>
      </w:r>
      <w:r w:rsidRPr="00A103BF">
        <w:rPr>
          <w:rFonts w:ascii="Book Antiqua" w:hAnsi="Book Antiqua"/>
          <w:i/>
        </w:rPr>
        <w:t>di</w:t>
      </w:r>
      <w:r w:rsidRPr="00A103BF">
        <w:rPr>
          <w:rFonts w:ascii="Book Antiqua" w:hAnsi="Book Antiqua"/>
          <w:i/>
          <w:spacing w:val="9"/>
        </w:rPr>
        <w:t xml:space="preserve"> </w:t>
      </w:r>
      <w:r w:rsidRPr="00A103BF">
        <w:rPr>
          <w:rFonts w:ascii="Book Antiqua" w:hAnsi="Book Antiqua"/>
          <w:i/>
        </w:rPr>
        <w:t>inizio</w:t>
      </w:r>
      <w:r w:rsidRPr="00A103BF">
        <w:rPr>
          <w:rFonts w:ascii="Book Antiqua" w:hAnsi="Book Antiqua"/>
          <w:i/>
          <w:spacing w:val="5"/>
        </w:rPr>
        <w:t xml:space="preserve"> </w:t>
      </w:r>
      <w:r w:rsidRPr="00A103BF">
        <w:rPr>
          <w:rFonts w:ascii="Book Antiqua" w:hAnsi="Book Antiqua"/>
          <w:i/>
        </w:rPr>
        <w:t>anno)</w:t>
      </w:r>
    </w:p>
    <w:p w14:paraId="050DCB7F" w14:textId="77777777" w:rsidR="00E140C3" w:rsidRPr="00A103BF" w:rsidRDefault="00E140C3" w:rsidP="00E140C3">
      <w:pPr>
        <w:pStyle w:val="Heading1"/>
        <w:spacing w:before="128"/>
        <w:ind w:left="221"/>
        <w:rPr>
          <w:rFonts w:ascii="Book Antiqua" w:hAnsi="Book Antiqua"/>
          <w:sz w:val="24"/>
          <w:szCs w:val="24"/>
        </w:rPr>
      </w:pPr>
    </w:p>
    <w:p w14:paraId="7D447F68" w14:textId="77777777" w:rsidR="00E140C3" w:rsidRPr="00A103BF" w:rsidRDefault="00E140C3" w:rsidP="00E140C3">
      <w:pPr>
        <w:pStyle w:val="Heading2"/>
        <w:rPr>
          <w:rFonts w:ascii="Book Antiqua" w:hAnsi="Book Antiqua"/>
        </w:rPr>
      </w:pPr>
      <w:r w:rsidRPr="00A103BF">
        <w:rPr>
          <w:rFonts w:ascii="Book Antiqua" w:hAnsi="Book Antiqua"/>
          <w:spacing w:val="-4"/>
        </w:rPr>
        <w:t>ASSE</w:t>
      </w:r>
      <w:r w:rsidRPr="00A103BF">
        <w:rPr>
          <w:rFonts w:ascii="Book Antiqua" w:hAnsi="Book Antiqua"/>
          <w:spacing w:val="-11"/>
        </w:rPr>
        <w:t xml:space="preserve"> </w:t>
      </w:r>
      <w:r w:rsidRPr="00A103BF">
        <w:rPr>
          <w:rFonts w:ascii="Book Antiqua" w:hAnsi="Book Antiqua"/>
          <w:spacing w:val="-4"/>
        </w:rPr>
        <w:t>AFFETTIVO</w:t>
      </w:r>
      <w:r w:rsidRPr="00A103BF">
        <w:rPr>
          <w:rFonts w:ascii="Book Antiqua" w:hAnsi="Book Antiqua"/>
          <w:spacing w:val="39"/>
        </w:rPr>
        <w:t xml:space="preserve"> </w:t>
      </w:r>
      <w:r w:rsidRPr="00A103BF">
        <w:rPr>
          <w:rFonts w:ascii="Book Antiqua" w:hAnsi="Book Antiqua"/>
          <w:spacing w:val="-3"/>
        </w:rPr>
        <w:t>RELAZIONALE</w:t>
      </w:r>
    </w:p>
    <w:p w14:paraId="47D8A26E" w14:textId="77777777" w:rsidR="00E140C3" w:rsidRPr="00A103BF" w:rsidRDefault="00E140C3" w:rsidP="00E140C3">
      <w:pPr>
        <w:pStyle w:val="Corpotesto"/>
        <w:spacing w:before="1" w:after="1"/>
        <w:rPr>
          <w:rFonts w:ascii="Book Antiqua" w:hAnsi="Book Antiqua"/>
          <w:b/>
        </w:rPr>
      </w:pPr>
    </w:p>
    <w:tbl>
      <w:tblPr>
        <w:tblW w:w="9795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6486"/>
        <w:gridCol w:w="3274"/>
      </w:tblGrid>
      <w:tr w:rsidR="00E140C3" w:rsidRPr="00A103BF" w14:paraId="73AC1EC4" w14:textId="77777777" w:rsidTr="00534D34">
        <w:trPr>
          <w:trHeight w:val="390"/>
        </w:trPr>
        <w:tc>
          <w:tcPr>
            <w:tcW w:w="35" w:type="dxa"/>
          </w:tcPr>
          <w:p w14:paraId="5CDC344B" w14:textId="77777777" w:rsidR="00E140C3" w:rsidRPr="00A103BF" w:rsidRDefault="00E140C3" w:rsidP="00E140C3">
            <w:pPr>
              <w:pStyle w:val="Table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486" w:type="dxa"/>
          </w:tcPr>
          <w:p w14:paraId="06CF1564" w14:textId="77777777" w:rsidR="00E140C3" w:rsidRPr="00A103BF" w:rsidRDefault="00E140C3" w:rsidP="00E140C3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z w:val="24"/>
                <w:szCs w:val="24"/>
              </w:rPr>
              <w:t>OBIETTIVI</w:t>
            </w:r>
          </w:p>
        </w:tc>
        <w:tc>
          <w:tcPr>
            <w:tcW w:w="3274" w:type="dxa"/>
          </w:tcPr>
          <w:p w14:paraId="51743F45" w14:textId="77777777" w:rsidR="00E140C3" w:rsidRPr="00A103BF" w:rsidRDefault="00E140C3" w:rsidP="00E140C3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pacing w:val="-4"/>
                <w:sz w:val="24"/>
                <w:szCs w:val="24"/>
              </w:rPr>
              <w:t>LIVELLO</w:t>
            </w:r>
            <w:r w:rsidRPr="00A103BF">
              <w:rPr>
                <w:rFonts w:ascii="Book Antiqua" w:hAnsi="Book Antiqua"/>
                <w:spacing w:val="24"/>
                <w:sz w:val="24"/>
                <w:szCs w:val="24"/>
              </w:rPr>
              <w:t xml:space="preserve"> </w:t>
            </w:r>
            <w:r w:rsidRPr="00A103BF">
              <w:rPr>
                <w:rFonts w:ascii="Book Antiqua" w:hAnsi="Book Antiqua"/>
                <w:spacing w:val="-3"/>
                <w:sz w:val="24"/>
                <w:szCs w:val="24"/>
              </w:rPr>
              <w:t>RAGGIUNTO</w:t>
            </w:r>
          </w:p>
        </w:tc>
      </w:tr>
      <w:tr w:rsidR="00E140C3" w:rsidRPr="00A103BF" w14:paraId="2C334D80" w14:textId="77777777" w:rsidTr="00534D34">
        <w:trPr>
          <w:trHeight w:val="1080"/>
        </w:trPr>
        <w:tc>
          <w:tcPr>
            <w:tcW w:w="35" w:type="dxa"/>
          </w:tcPr>
          <w:p w14:paraId="2D254A34" w14:textId="77777777" w:rsidR="00E140C3" w:rsidRPr="00A103BF" w:rsidRDefault="00E140C3" w:rsidP="00E140C3">
            <w:pPr>
              <w:pStyle w:val="TableParagraph"/>
              <w:spacing w:before="9"/>
              <w:ind w:left="11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486" w:type="dxa"/>
          </w:tcPr>
          <w:p w14:paraId="0A9C7041" w14:textId="77777777" w:rsidR="00E140C3" w:rsidRPr="00A103BF" w:rsidRDefault="00E140C3" w:rsidP="00E140C3">
            <w:pPr>
              <w:pStyle w:val="TableParagraph"/>
              <w:tabs>
                <w:tab w:val="left" w:pos="833"/>
                <w:tab w:val="left" w:pos="834"/>
                <w:tab w:val="left" w:pos="1973"/>
                <w:tab w:val="left" w:pos="2618"/>
                <w:tab w:val="left" w:pos="3607"/>
                <w:tab w:val="left" w:pos="4133"/>
              </w:tabs>
              <w:spacing w:line="270" w:lineRule="exact"/>
              <w:ind w:right="65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4" w:type="dxa"/>
          </w:tcPr>
          <w:p w14:paraId="2E8B2C68" w14:textId="77777777" w:rsidR="00E140C3" w:rsidRPr="00A103BF" w:rsidRDefault="00E140C3" w:rsidP="00E140C3">
            <w:pPr>
              <w:pStyle w:val="TableParagraph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730F86C" w14:textId="77777777" w:rsidR="00E140C3" w:rsidRPr="00A103BF" w:rsidRDefault="00E140C3" w:rsidP="00E140C3">
      <w:pPr>
        <w:pStyle w:val="Corpotesto"/>
        <w:rPr>
          <w:rFonts w:ascii="Book Antiqua" w:hAnsi="Book Antiqua"/>
          <w:b/>
        </w:rPr>
      </w:pPr>
    </w:p>
    <w:p w14:paraId="3CB727AB" w14:textId="77777777" w:rsidR="00E140C3" w:rsidRPr="00A103BF" w:rsidRDefault="00E140C3" w:rsidP="00E140C3">
      <w:pPr>
        <w:ind w:left="221"/>
        <w:rPr>
          <w:rFonts w:ascii="Book Antiqua" w:hAnsi="Book Antiqua"/>
          <w:b/>
        </w:rPr>
      </w:pPr>
      <w:r w:rsidRPr="00A103BF">
        <w:rPr>
          <w:rFonts w:ascii="Book Antiqua" w:hAnsi="Book Antiqua"/>
          <w:b/>
          <w:spacing w:val="-2"/>
        </w:rPr>
        <w:t>ASSE</w:t>
      </w:r>
      <w:r w:rsidRPr="00A103BF">
        <w:rPr>
          <w:rFonts w:ascii="Book Antiqua" w:hAnsi="Book Antiqua"/>
          <w:b/>
          <w:spacing w:val="-11"/>
        </w:rPr>
        <w:t xml:space="preserve"> </w:t>
      </w:r>
      <w:r w:rsidRPr="00A103BF">
        <w:rPr>
          <w:rFonts w:ascii="Book Antiqua" w:hAnsi="Book Antiqua"/>
          <w:b/>
          <w:spacing w:val="-2"/>
        </w:rPr>
        <w:t>DELL’AUTONOMIA</w:t>
      </w:r>
    </w:p>
    <w:p w14:paraId="59799C31" w14:textId="77777777" w:rsidR="00E140C3" w:rsidRPr="00A103BF" w:rsidRDefault="00E140C3" w:rsidP="00E140C3">
      <w:pPr>
        <w:pStyle w:val="Corpotesto"/>
        <w:spacing w:before="2"/>
        <w:rPr>
          <w:rFonts w:ascii="Book Antiqua" w:hAnsi="Book Antiqua"/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4896"/>
      </w:tblGrid>
      <w:tr w:rsidR="00E140C3" w:rsidRPr="00A103BF" w14:paraId="1B4EFCAF" w14:textId="77777777" w:rsidTr="00E140C3">
        <w:trPr>
          <w:trHeight w:val="390"/>
        </w:trPr>
        <w:tc>
          <w:tcPr>
            <w:tcW w:w="4896" w:type="dxa"/>
          </w:tcPr>
          <w:p w14:paraId="2969F22C" w14:textId="77777777" w:rsidR="00E140C3" w:rsidRPr="00A103BF" w:rsidRDefault="00E140C3" w:rsidP="00E140C3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z w:val="24"/>
                <w:szCs w:val="24"/>
              </w:rPr>
              <w:t>OBIETTIVI</w:t>
            </w:r>
          </w:p>
        </w:tc>
        <w:tc>
          <w:tcPr>
            <w:tcW w:w="4896" w:type="dxa"/>
          </w:tcPr>
          <w:p w14:paraId="607C4AD0" w14:textId="77777777" w:rsidR="00E140C3" w:rsidRPr="00A103BF" w:rsidRDefault="00E140C3" w:rsidP="00E140C3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pacing w:val="-4"/>
                <w:sz w:val="24"/>
                <w:szCs w:val="24"/>
              </w:rPr>
              <w:t>LIVELLO</w:t>
            </w:r>
            <w:r w:rsidRPr="00A103BF">
              <w:rPr>
                <w:rFonts w:ascii="Book Antiqua" w:hAnsi="Book Antiqua"/>
                <w:spacing w:val="24"/>
                <w:sz w:val="24"/>
                <w:szCs w:val="24"/>
              </w:rPr>
              <w:t xml:space="preserve"> </w:t>
            </w:r>
            <w:r w:rsidRPr="00A103BF">
              <w:rPr>
                <w:rFonts w:ascii="Book Antiqua" w:hAnsi="Book Antiqua"/>
                <w:spacing w:val="-3"/>
                <w:sz w:val="24"/>
                <w:szCs w:val="24"/>
              </w:rPr>
              <w:t>RAGGIUNTO</w:t>
            </w:r>
          </w:p>
        </w:tc>
      </w:tr>
      <w:tr w:rsidR="00E140C3" w:rsidRPr="00A103BF" w14:paraId="3A0E3233" w14:textId="77777777" w:rsidTr="00E140C3">
        <w:trPr>
          <w:trHeight w:val="541"/>
        </w:trPr>
        <w:tc>
          <w:tcPr>
            <w:tcW w:w="4896" w:type="dxa"/>
            <w:tcBorders>
              <w:bottom w:val="nil"/>
            </w:tcBorders>
          </w:tcPr>
          <w:p w14:paraId="4040875D" w14:textId="77777777" w:rsidR="00E140C3" w:rsidRPr="00A103BF" w:rsidRDefault="00E140C3" w:rsidP="00E140C3">
            <w:pPr>
              <w:pStyle w:val="TableParagraph"/>
              <w:spacing w:line="263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bottom w:val="nil"/>
            </w:tcBorders>
          </w:tcPr>
          <w:p w14:paraId="0695C0B2" w14:textId="77777777" w:rsidR="00E140C3" w:rsidRPr="00A103BF" w:rsidRDefault="00E140C3" w:rsidP="00E140C3">
            <w:pPr>
              <w:pStyle w:val="TableParagraph"/>
              <w:spacing w:line="262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4A137D2B" w14:textId="77777777" w:rsidTr="00E140C3">
        <w:trPr>
          <w:trHeight w:val="555"/>
        </w:trPr>
        <w:tc>
          <w:tcPr>
            <w:tcW w:w="4896" w:type="dxa"/>
            <w:tcBorders>
              <w:top w:val="nil"/>
              <w:bottom w:val="nil"/>
            </w:tcBorders>
          </w:tcPr>
          <w:p w14:paraId="4DA89795" w14:textId="77777777" w:rsidR="00E140C3" w:rsidRPr="00A103BF" w:rsidRDefault="00E140C3" w:rsidP="00E140C3">
            <w:pPr>
              <w:pStyle w:val="TableParagraph"/>
              <w:tabs>
                <w:tab w:val="left" w:pos="959"/>
                <w:tab w:val="left" w:pos="1274"/>
              </w:tabs>
              <w:spacing w:line="263" w:lineRule="exact"/>
              <w:ind w:left="0" w:right="88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57CC0CCA" w14:textId="77777777" w:rsidR="00E140C3" w:rsidRPr="00A103BF" w:rsidRDefault="00E140C3" w:rsidP="00E140C3">
            <w:pPr>
              <w:pStyle w:val="TableParagraph"/>
              <w:spacing w:line="275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128E50FD" w14:textId="77777777" w:rsidTr="00E140C3">
        <w:trPr>
          <w:trHeight w:val="825"/>
        </w:trPr>
        <w:tc>
          <w:tcPr>
            <w:tcW w:w="4896" w:type="dxa"/>
            <w:tcBorders>
              <w:top w:val="nil"/>
              <w:bottom w:val="nil"/>
            </w:tcBorders>
          </w:tcPr>
          <w:p w14:paraId="68B5C804" w14:textId="77777777" w:rsidR="00E140C3" w:rsidRPr="00A103BF" w:rsidRDefault="00E140C3" w:rsidP="00DD3A2C">
            <w:pPr>
              <w:pStyle w:val="TableParagraph"/>
              <w:tabs>
                <w:tab w:val="left" w:pos="833"/>
                <w:tab w:val="left" w:pos="834"/>
              </w:tabs>
              <w:spacing w:line="263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20C722CA" w14:textId="77777777" w:rsidR="00E140C3" w:rsidRPr="00A103BF" w:rsidRDefault="00E140C3" w:rsidP="00E140C3">
            <w:pPr>
              <w:pStyle w:val="TableParagraph"/>
              <w:spacing w:line="270" w:lineRule="exact"/>
              <w:ind w:left="472" w:right="2796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2C90E4D4" w14:textId="77777777" w:rsidTr="00E140C3">
        <w:trPr>
          <w:trHeight w:val="555"/>
        </w:trPr>
        <w:tc>
          <w:tcPr>
            <w:tcW w:w="4896" w:type="dxa"/>
            <w:tcBorders>
              <w:top w:val="nil"/>
              <w:bottom w:val="nil"/>
            </w:tcBorders>
          </w:tcPr>
          <w:p w14:paraId="78C5B6D3" w14:textId="77777777" w:rsidR="00E140C3" w:rsidRPr="00A103BF" w:rsidRDefault="00E140C3" w:rsidP="00E140C3">
            <w:pPr>
              <w:pStyle w:val="TableParagraph"/>
              <w:tabs>
                <w:tab w:val="left" w:pos="833"/>
              </w:tabs>
              <w:spacing w:line="263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5403B057" w14:textId="77777777" w:rsidR="00E140C3" w:rsidRPr="00A103BF" w:rsidRDefault="00E140C3" w:rsidP="00E140C3">
            <w:pPr>
              <w:pStyle w:val="TableParagraph"/>
              <w:spacing w:line="26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76511BDE" w14:textId="77777777" w:rsidTr="00E140C3">
        <w:trPr>
          <w:trHeight w:val="1109"/>
        </w:trPr>
        <w:tc>
          <w:tcPr>
            <w:tcW w:w="4896" w:type="dxa"/>
            <w:tcBorders>
              <w:top w:val="nil"/>
            </w:tcBorders>
          </w:tcPr>
          <w:p w14:paraId="4DA77015" w14:textId="77777777" w:rsidR="00E140C3" w:rsidRPr="00A103BF" w:rsidRDefault="00E140C3" w:rsidP="00E140C3">
            <w:pPr>
              <w:pStyle w:val="TableParagraph"/>
              <w:spacing w:before="4" w:line="235" w:lineRule="auto"/>
              <w:ind w:right="81" w:hanging="361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14:paraId="2B83B204" w14:textId="77777777" w:rsidR="00E140C3" w:rsidRPr="00A103BF" w:rsidRDefault="00E140C3" w:rsidP="00E140C3">
            <w:pPr>
              <w:pStyle w:val="TableParagraph"/>
              <w:spacing w:line="27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0A6FA61" w14:textId="77777777" w:rsidR="00AF2CC9" w:rsidRPr="00A103BF" w:rsidRDefault="00AF2CC9" w:rsidP="00E140C3">
      <w:pPr>
        <w:pStyle w:val="Corpotesto"/>
        <w:spacing w:before="8"/>
        <w:rPr>
          <w:rFonts w:ascii="Book Antiqua" w:hAnsi="Book Antiqua"/>
          <w:b/>
        </w:rPr>
      </w:pPr>
    </w:p>
    <w:p w14:paraId="40E00FEA" w14:textId="77777777" w:rsidR="00E140C3" w:rsidRPr="00A103BF" w:rsidRDefault="00E140C3" w:rsidP="00E140C3">
      <w:pPr>
        <w:pStyle w:val="Heading2"/>
        <w:rPr>
          <w:rFonts w:ascii="Book Antiqua" w:hAnsi="Book Antiqua"/>
        </w:rPr>
      </w:pPr>
      <w:r w:rsidRPr="00A103BF">
        <w:rPr>
          <w:rFonts w:ascii="Book Antiqua" w:hAnsi="Book Antiqua"/>
          <w:spacing w:val="-2"/>
        </w:rPr>
        <w:t>ASSE</w:t>
      </w:r>
      <w:r w:rsidRPr="00A103BF">
        <w:rPr>
          <w:rFonts w:ascii="Book Antiqua" w:hAnsi="Book Antiqua"/>
          <w:spacing w:val="-7"/>
        </w:rPr>
        <w:t xml:space="preserve"> </w:t>
      </w:r>
      <w:r w:rsidRPr="00A103BF">
        <w:rPr>
          <w:rFonts w:ascii="Book Antiqua" w:hAnsi="Book Antiqua"/>
          <w:spacing w:val="-2"/>
        </w:rPr>
        <w:t>LINGUISTICO-COMUNICAZIONALE</w:t>
      </w:r>
    </w:p>
    <w:p w14:paraId="6ECF5215" w14:textId="77777777" w:rsidR="00E140C3" w:rsidRPr="00A103BF" w:rsidRDefault="00E140C3" w:rsidP="00E140C3">
      <w:pPr>
        <w:pStyle w:val="Corpotesto"/>
        <w:spacing w:before="5" w:after="1"/>
        <w:rPr>
          <w:rFonts w:ascii="Book Antiqua" w:hAnsi="Book Antiqua"/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4896"/>
      </w:tblGrid>
      <w:tr w:rsidR="00E140C3" w:rsidRPr="00A103BF" w14:paraId="019C48E1" w14:textId="77777777" w:rsidTr="00E140C3">
        <w:trPr>
          <w:trHeight w:val="390"/>
        </w:trPr>
        <w:tc>
          <w:tcPr>
            <w:tcW w:w="4896" w:type="dxa"/>
          </w:tcPr>
          <w:p w14:paraId="228CD3CF" w14:textId="77777777" w:rsidR="00E140C3" w:rsidRPr="00A103BF" w:rsidRDefault="00E140C3" w:rsidP="00E140C3">
            <w:pPr>
              <w:pStyle w:val="TableParagraph"/>
              <w:spacing w:line="247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z w:val="24"/>
                <w:szCs w:val="24"/>
              </w:rPr>
              <w:lastRenderedPageBreak/>
              <w:t>OBIETTIVI</w:t>
            </w:r>
          </w:p>
        </w:tc>
        <w:tc>
          <w:tcPr>
            <w:tcW w:w="4896" w:type="dxa"/>
          </w:tcPr>
          <w:p w14:paraId="0FA6807F" w14:textId="77777777" w:rsidR="00E140C3" w:rsidRPr="00A103BF" w:rsidRDefault="00E140C3" w:rsidP="00E140C3">
            <w:pPr>
              <w:pStyle w:val="TableParagraph"/>
              <w:spacing w:line="247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pacing w:val="-4"/>
                <w:sz w:val="24"/>
                <w:szCs w:val="24"/>
              </w:rPr>
              <w:t>LIVELLO</w:t>
            </w:r>
            <w:r w:rsidRPr="00A103BF">
              <w:rPr>
                <w:rFonts w:ascii="Book Antiqua" w:hAnsi="Book Antiqua"/>
                <w:spacing w:val="24"/>
                <w:sz w:val="24"/>
                <w:szCs w:val="24"/>
              </w:rPr>
              <w:t xml:space="preserve"> </w:t>
            </w:r>
            <w:r w:rsidRPr="00A103BF">
              <w:rPr>
                <w:rFonts w:ascii="Book Antiqua" w:hAnsi="Book Antiqua"/>
                <w:spacing w:val="-3"/>
                <w:sz w:val="24"/>
                <w:szCs w:val="24"/>
              </w:rPr>
              <w:t>RAGGIUNTO</w:t>
            </w:r>
          </w:p>
        </w:tc>
      </w:tr>
      <w:tr w:rsidR="00E140C3" w:rsidRPr="00A103BF" w14:paraId="32F78D05" w14:textId="77777777" w:rsidTr="00E140C3">
        <w:trPr>
          <w:trHeight w:val="256"/>
        </w:trPr>
        <w:tc>
          <w:tcPr>
            <w:tcW w:w="4896" w:type="dxa"/>
            <w:tcBorders>
              <w:bottom w:val="nil"/>
            </w:tcBorders>
          </w:tcPr>
          <w:p w14:paraId="63A490D1" w14:textId="77777777" w:rsidR="00E140C3" w:rsidRPr="00A103BF" w:rsidRDefault="00E140C3" w:rsidP="00E140C3">
            <w:pPr>
              <w:pStyle w:val="TableParagraph"/>
              <w:tabs>
                <w:tab w:val="left" w:pos="360"/>
                <w:tab w:val="left" w:pos="1575"/>
                <w:tab w:val="left" w:pos="2010"/>
                <w:tab w:val="left" w:pos="3539"/>
              </w:tabs>
              <w:spacing w:line="237" w:lineRule="exact"/>
              <w:ind w:left="0" w:right="85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bottom w:val="nil"/>
            </w:tcBorders>
          </w:tcPr>
          <w:p w14:paraId="3B547ACB" w14:textId="77777777" w:rsidR="00E140C3" w:rsidRPr="00A103BF" w:rsidRDefault="00E140C3" w:rsidP="00E140C3">
            <w:pPr>
              <w:pStyle w:val="TableParagraph"/>
              <w:spacing w:line="237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6B0A34F0" w14:textId="77777777" w:rsidTr="00E140C3">
        <w:trPr>
          <w:trHeight w:val="277"/>
        </w:trPr>
        <w:tc>
          <w:tcPr>
            <w:tcW w:w="4896" w:type="dxa"/>
            <w:tcBorders>
              <w:top w:val="nil"/>
              <w:bottom w:val="nil"/>
            </w:tcBorders>
          </w:tcPr>
          <w:p w14:paraId="5DE9D966" w14:textId="77777777" w:rsidR="00E140C3" w:rsidRPr="00A103BF" w:rsidRDefault="00E140C3" w:rsidP="00E140C3">
            <w:pPr>
              <w:pStyle w:val="TableParagraph"/>
              <w:spacing w:line="258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6F45FD10" w14:textId="77777777" w:rsidR="00E140C3" w:rsidRPr="00A103BF" w:rsidRDefault="00E140C3" w:rsidP="00E140C3">
            <w:pPr>
              <w:pStyle w:val="Table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3DF429E1" w14:textId="77777777" w:rsidTr="00E140C3">
        <w:trPr>
          <w:trHeight w:val="277"/>
        </w:trPr>
        <w:tc>
          <w:tcPr>
            <w:tcW w:w="4896" w:type="dxa"/>
            <w:tcBorders>
              <w:top w:val="nil"/>
              <w:bottom w:val="nil"/>
            </w:tcBorders>
          </w:tcPr>
          <w:p w14:paraId="019DCB36" w14:textId="77777777" w:rsidR="00E140C3" w:rsidRPr="00A103BF" w:rsidRDefault="00E140C3" w:rsidP="00E140C3">
            <w:pPr>
              <w:pStyle w:val="TableParagraph"/>
              <w:tabs>
                <w:tab w:val="left" w:pos="360"/>
                <w:tab w:val="left" w:pos="1575"/>
                <w:tab w:val="left" w:pos="2010"/>
                <w:tab w:val="left" w:pos="3359"/>
              </w:tabs>
              <w:spacing w:line="258" w:lineRule="exact"/>
              <w:ind w:left="0" w:right="85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1D897903" w14:textId="77777777" w:rsidR="00E140C3" w:rsidRPr="00A103BF" w:rsidRDefault="00E140C3" w:rsidP="00E140C3">
            <w:pPr>
              <w:pStyle w:val="TableParagraph"/>
              <w:spacing w:line="258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40C3" w:rsidRPr="00A103BF" w14:paraId="5B27D250" w14:textId="77777777" w:rsidTr="00E140C3">
        <w:trPr>
          <w:trHeight w:val="283"/>
        </w:trPr>
        <w:tc>
          <w:tcPr>
            <w:tcW w:w="4896" w:type="dxa"/>
            <w:tcBorders>
              <w:top w:val="nil"/>
            </w:tcBorders>
          </w:tcPr>
          <w:p w14:paraId="5AF76E26" w14:textId="77777777" w:rsidR="00E140C3" w:rsidRPr="00A103BF" w:rsidRDefault="00E140C3" w:rsidP="00E140C3">
            <w:pPr>
              <w:pStyle w:val="TableParagraph"/>
              <w:spacing w:line="263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14:paraId="61497C06" w14:textId="77777777" w:rsidR="00E140C3" w:rsidRPr="00A103BF" w:rsidRDefault="00E140C3" w:rsidP="00E140C3">
            <w:pPr>
              <w:pStyle w:val="Table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1BC22A1" w14:textId="77777777" w:rsidR="00A10624" w:rsidRDefault="00A10624" w:rsidP="004D7435">
      <w:pPr>
        <w:spacing w:before="90"/>
        <w:rPr>
          <w:rFonts w:ascii="Book Antiqua" w:hAnsi="Book Antiqua"/>
          <w:b/>
          <w:spacing w:val="-2"/>
        </w:rPr>
      </w:pPr>
    </w:p>
    <w:p w14:paraId="49892C9D" w14:textId="77777777" w:rsidR="00AF2CC9" w:rsidRPr="00A103BF" w:rsidRDefault="00AF2CC9" w:rsidP="00AF2CC9">
      <w:pPr>
        <w:spacing w:before="90"/>
        <w:ind w:left="221"/>
        <w:rPr>
          <w:rFonts w:ascii="Book Antiqua" w:hAnsi="Book Antiqua"/>
          <w:b/>
        </w:rPr>
      </w:pPr>
      <w:r w:rsidRPr="00A103BF">
        <w:rPr>
          <w:rFonts w:ascii="Book Antiqua" w:hAnsi="Book Antiqua"/>
          <w:b/>
          <w:spacing w:val="-2"/>
        </w:rPr>
        <w:t>ASSE</w:t>
      </w:r>
      <w:r w:rsidRPr="00A103BF">
        <w:rPr>
          <w:rFonts w:ascii="Book Antiqua" w:hAnsi="Book Antiqua"/>
          <w:b/>
          <w:spacing w:val="-13"/>
        </w:rPr>
        <w:t xml:space="preserve"> </w:t>
      </w:r>
      <w:r w:rsidRPr="00A103BF">
        <w:rPr>
          <w:rFonts w:ascii="Book Antiqua" w:hAnsi="Book Antiqua"/>
          <w:b/>
          <w:spacing w:val="-2"/>
        </w:rPr>
        <w:t>NEUROPSICOLOGICO</w:t>
      </w:r>
    </w:p>
    <w:p w14:paraId="2E8170BB" w14:textId="77777777" w:rsidR="00AF2CC9" w:rsidRPr="00A103BF" w:rsidRDefault="00AF2CC9" w:rsidP="00AF2CC9">
      <w:pPr>
        <w:pStyle w:val="Corpotesto"/>
        <w:spacing w:before="2"/>
        <w:rPr>
          <w:rFonts w:ascii="Book Antiqua" w:hAnsi="Book Antiqua"/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4896"/>
      </w:tblGrid>
      <w:tr w:rsidR="00AF2CC9" w:rsidRPr="00A103BF" w14:paraId="45E211B5" w14:textId="77777777" w:rsidTr="00857DB8">
        <w:trPr>
          <w:trHeight w:val="390"/>
        </w:trPr>
        <w:tc>
          <w:tcPr>
            <w:tcW w:w="4896" w:type="dxa"/>
          </w:tcPr>
          <w:p w14:paraId="36CE8CC7" w14:textId="77777777" w:rsidR="00AF2CC9" w:rsidRPr="00A103BF" w:rsidRDefault="00AF2CC9" w:rsidP="00857DB8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z w:val="24"/>
                <w:szCs w:val="24"/>
              </w:rPr>
              <w:t>OBIETTIVI</w:t>
            </w:r>
          </w:p>
        </w:tc>
        <w:tc>
          <w:tcPr>
            <w:tcW w:w="4896" w:type="dxa"/>
          </w:tcPr>
          <w:p w14:paraId="2CFB75C7" w14:textId="77777777" w:rsidR="00AF2CC9" w:rsidRPr="00A103BF" w:rsidRDefault="00AF2CC9" w:rsidP="00857DB8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pacing w:val="-4"/>
                <w:sz w:val="24"/>
                <w:szCs w:val="24"/>
              </w:rPr>
              <w:t>LIVELLO</w:t>
            </w:r>
            <w:r w:rsidRPr="00A103BF">
              <w:rPr>
                <w:rFonts w:ascii="Book Antiqua" w:hAnsi="Book Antiqua"/>
                <w:spacing w:val="24"/>
                <w:sz w:val="24"/>
                <w:szCs w:val="24"/>
              </w:rPr>
              <w:t xml:space="preserve"> </w:t>
            </w:r>
            <w:r w:rsidRPr="00A103BF">
              <w:rPr>
                <w:rFonts w:ascii="Book Antiqua" w:hAnsi="Book Antiqua"/>
                <w:spacing w:val="-3"/>
                <w:sz w:val="24"/>
                <w:szCs w:val="24"/>
              </w:rPr>
              <w:t>RAGGIUNTO</w:t>
            </w:r>
          </w:p>
        </w:tc>
      </w:tr>
      <w:tr w:rsidR="00AF2CC9" w:rsidRPr="00A103BF" w14:paraId="7AC6030C" w14:textId="77777777" w:rsidTr="00857DB8">
        <w:trPr>
          <w:trHeight w:val="542"/>
        </w:trPr>
        <w:tc>
          <w:tcPr>
            <w:tcW w:w="4896" w:type="dxa"/>
            <w:tcBorders>
              <w:bottom w:val="nil"/>
            </w:tcBorders>
          </w:tcPr>
          <w:p w14:paraId="0CCE325C" w14:textId="77777777" w:rsidR="00AF2CC9" w:rsidRPr="00A103BF" w:rsidRDefault="00AF2CC9" w:rsidP="00857DB8">
            <w:pPr>
              <w:pStyle w:val="TableParagraph"/>
              <w:spacing w:line="263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bottom w:val="nil"/>
            </w:tcBorders>
          </w:tcPr>
          <w:p w14:paraId="5D6EB296" w14:textId="77777777" w:rsidR="00AF2CC9" w:rsidRPr="00A103BF" w:rsidRDefault="00AF2CC9" w:rsidP="00857DB8">
            <w:pPr>
              <w:pStyle w:val="TableParagraph"/>
              <w:spacing w:line="262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569737E7" w14:textId="77777777" w:rsidTr="00857DB8">
        <w:trPr>
          <w:trHeight w:val="555"/>
        </w:trPr>
        <w:tc>
          <w:tcPr>
            <w:tcW w:w="4896" w:type="dxa"/>
            <w:tcBorders>
              <w:top w:val="nil"/>
              <w:bottom w:val="nil"/>
            </w:tcBorders>
          </w:tcPr>
          <w:p w14:paraId="196FEC68" w14:textId="77777777" w:rsidR="00AF2CC9" w:rsidRPr="00A103BF" w:rsidRDefault="00AF2CC9" w:rsidP="00857DB8">
            <w:pPr>
              <w:pStyle w:val="TableParagraph"/>
              <w:tabs>
                <w:tab w:val="left" w:pos="833"/>
              </w:tabs>
              <w:spacing w:line="270" w:lineRule="exact"/>
              <w:ind w:right="90" w:hanging="36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75CD0DCC" w14:textId="77777777" w:rsidR="00AF2CC9" w:rsidRPr="00A103BF" w:rsidRDefault="00AF2CC9" w:rsidP="00857DB8">
            <w:pPr>
              <w:pStyle w:val="TableParagraph"/>
              <w:spacing w:line="27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36B30FA6" w14:textId="77777777" w:rsidTr="00857DB8">
        <w:trPr>
          <w:trHeight w:val="825"/>
        </w:trPr>
        <w:tc>
          <w:tcPr>
            <w:tcW w:w="4896" w:type="dxa"/>
            <w:tcBorders>
              <w:top w:val="nil"/>
              <w:bottom w:val="nil"/>
            </w:tcBorders>
          </w:tcPr>
          <w:p w14:paraId="02488F3C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834"/>
                <w:tab w:val="left" w:pos="1987"/>
                <w:tab w:val="left" w:pos="3040"/>
                <w:tab w:val="left" w:pos="3505"/>
                <w:tab w:val="left" w:pos="4689"/>
              </w:tabs>
              <w:spacing w:line="270" w:lineRule="exact"/>
              <w:ind w:right="8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34AB9D01" w14:textId="77777777" w:rsidR="00AF2CC9" w:rsidRPr="00A103BF" w:rsidRDefault="00AF2CC9" w:rsidP="00857DB8">
            <w:pPr>
              <w:pStyle w:val="TableParagraph"/>
              <w:spacing w:before="4" w:line="235" w:lineRule="auto"/>
              <w:ind w:left="472" w:right="3673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26CCF77D" w14:textId="77777777" w:rsidTr="00857DB8">
        <w:trPr>
          <w:trHeight w:val="555"/>
        </w:trPr>
        <w:tc>
          <w:tcPr>
            <w:tcW w:w="4896" w:type="dxa"/>
            <w:tcBorders>
              <w:top w:val="nil"/>
              <w:bottom w:val="nil"/>
            </w:tcBorders>
          </w:tcPr>
          <w:p w14:paraId="0E6C2D72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2033"/>
                <w:tab w:val="left" w:pos="2453"/>
                <w:tab w:val="left" w:pos="4132"/>
              </w:tabs>
              <w:spacing w:line="270" w:lineRule="exact"/>
              <w:ind w:right="90" w:hanging="36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67183598" w14:textId="77777777" w:rsidR="00AF2CC9" w:rsidRPr="00A103BF" w:rsidRDefault="00AF2CC9" w:rsidP="00857DB8">
            <w:pPr>
              <w:pStyle w:val="TableParagraph"/>
              <w:spacing w:line="275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5E67F7E2" w14:textId="77777777" w:rsidTr="00857DB8">
        <w:trPr>
          <w:trHeight w:val="825"/>
        </w:trPr>
        <w:tc>
          <w:tcPr>
            <w:tcW w:w="4896" w:type="dxa"/>
            <w:tcBorders>
              <w:top w:val="nil"/>
              <w:bottom w:val="nil"/>
            </w:tcBorders>
          </w:tcPr>
          <w:p w14:paraId="203F4623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834"/>
                <w:tab w:val="left" w:pos="2017"/>
                <w:tab w:val="left" w:pos="2407"/>
                <w:tab w:val="left" w:pos="3397"/>
                <w:tab w:val="left" w:pos="3802"/>
                <w:tab w:val="left" w:pos="4746"/>
              </w:tabs>
              <w:spacing w:line="261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36726A62" w14:textId="77777777" w:rsidR="00AF2CC9" w:rsidRPr="00A103BF" w:rsidRDefault="00AF2CC9" w:rsidP="00857DB8">
            <w:pPr>
              <w:pStyle w:val="TableParagraph"/>
              <w:spacing w:line="26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547AF7E2" w14:textId="77777777" w:rsidTr="00857DB8">
        <w:trPr>
          <w:trHeight w:val="283"/>
        </w:trPr>
        <w:tc>
          <w:tcPr>
            <w:tcW w:w="4896" w:type="dxa"/>
            <w:tcBorders>
              <w:top w:val="nil"/>
            </w:tcBorders>
          </w:tcPr>
          <w:p w14:paraId="559D817A" w14:textId="77777777" w:rsidR="00AF2CC9" w:rsidRPr="00A103BF" w:rsidRDefault="00AF2CC9" w:rsidP="00857DB8">
            <w:pPr>
              <w:pStyle w:val="TableParagraph"/>
              <w:spacing w:line="264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14:paraId="167D0023" w14:textId="77777777" w:rsidR="00AF2CC9" w:rsidRPr="00A103BF" w:rsidRDefault="00AF2CC9" w:rsidP="00857DB8">
            <w:pPr>
              <w:pStyle w:val="Table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C8489A6" w14:textId="77777777" w:rsidR="00AF2CC9" w:rsidRPr="00A103BF" w:rsidRDefault="00AF2CC9" w:rsidP="00AF2CC9">
      <w:pPr>
        <w:pStyle w:val="Corpotesto"/>
        <w:spacing w:before="8"/>
        <w:rPr>
          <w:rFonts w:ascii="Book Antiqua" w:hAnsi="Book Antiqua"/>
          <w:b/>
        </w:rPr>
      </w:pPr>
    </w:p>
    <w:p w14:paraId="53A15209" w14:textId="77777777" w:rsidR="00AF2CC9" w:rsidRPr="00A103BF" w:rsidRDefault="00AF2CC9" w:rsidP="00AF2CC9">
      <w:pPr>
        <w:pStyle w:val="Corpotesto"/>
        <w:rPr>
          <w:rFonts w:ascii="Book Antiqua" w:hAnsi="Book Antiqua"/>
          <w:b/>
        </w:rPr>
      </w:pPr>
    </w:p>
    <w:p w14:paraId="6ED50DF7" w14:textId="77777777" w:rsidR="00AF2CC9" w:rsidRPr="00A103BF" w:rsidRDefault="00AF2CC9" w:rsidP="00AF2CC9">
      <w:pPr>
        <w:ind w:left="221"/>
        <w:rPr>
          <w:rFonts w:ascii="Book Antiqua" w:hAnsi="Book Antiqua"/>
          <w:b/>
        </w:rPr>
      </w:pPr>
      <w:r w:rsidRPr="00A103BF">
        <w:rPr>
          <w:rFonts w:ascii="Book Antiqua" w:hAnsi="Book Antiqua"/>
          <w:b/>
          <w:spacing w:val="-1"/>
        </w:rPr>
        <w:t>ASSE</w:t>
      </w:r>
      <w:r w:rsidRPr="00A103BF">
        <w:rPr>
          <w:rFonts w:ascii="Book Antiqua" w:hAnsi="Book Antiqua"/>
          <w:b/>
          <w:spacing w:val="-14"/>
        </w:rPr>
        <w:t xml:space="preserve"> </w:t>
      </w:r>
      <w:r w:rsidRPr="00A103BF">
        <w:rPr>
          <w:rFonts w:ascii="Book Antiqua" w:hAnsi="Book Antiqua"/>
          <w:b/>
          <w:spacing w:val="-1"/>
        </w:rPr>
        <w:t>COGNITIVO</w:t>
      </w:r>
    </w:p>
    <w:p w14:paraId="7E85AFBE" w14:textId="77777777" w:rsidR="00AF2CC9" w:rsidRPr="00A103BF" w:rsidRDefault="00AF2CC9" w:rsidP="00AF2CC9">
      <w:pPr>
        <w:pStyle w:val="Corpotesto"/>
        <w:spacing w:before="2"/>
        <w:rPr>
          <w:rFonts w:ascii="Book Antiqua" w:hAnsi="Book Antiqua"/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4896"/>
      </w:tblGrid>
      <w:tr w:rsidR="00AF2CC9" w:rsidRPr="00A103BF" w14:paraId="6133CA57" w14:textId="77777777" w:rsidTr="00857DB8">
        <w:trPr>
          <w:trHeight w:val="390"/>
        </w:trPr>
        <w:tc>
          <w:tcPr>
            <w:tcW w:w="4896" w:type="dxa"/>
          </w:tcPr>
          <w:p w14:paraId="69B40555" w14:textId="77777777" w:rsidR="00AF2CC9" w:rsidRPr="00A103BF" w:rsidRDefault="00AF2CC9" w:rsidP="00857DB8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z w:val="24"/>
                <w:szCs w:val="24"/>
              </w:rPr>
              <w:t>OBIETTIVI</w:t>
            </w:r>
          </w:p>
        </w:tc>
        <w:tc>
          <w:tcPr>
            <w:tcW w:w="4896" w:type="dxa"/>
          </w:tcPr>
          <w:p w14:paraId="3A3D6AB7" w14:textId="77777777" w:rsidR="00AF2CC9" w:rsidRPr="00A103BF" w:rsidRDefault="00AF2CC9" w:rsidP="00857DB8">
            <w:pPr>
              <w:pStyle w:val="TableParagraph"/>
              <w:spacing w:line="262" w:lineRule="exact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A103BF">
              <w:rPr>
                <w:rFonts w:ascii="Book Antiqua" w:hAnsi="Book Antiqua"/>
                <w:spacing w:val="-4"/>
                <w:sz w:val="24"/>
                <w:szCs w:val="24"/>
              </w:rPr>
              <w:t>LIVELLO</w:t>
            </w:r>
            <w:r w:rsidRPr="00A103BF">
              <w:rPr>
                <w:rFonts w:ascii="Book Antiqua" w:hAnsi="Book Antiqua"/>
                <w:spacing w:val="24"/>
                <w:sz w:val="24"/>
                <w:szCs w:val="24"/>
              </w:rPr>
              <w:t xml:space="preserve"> </w:t>
            </w:r>
            <w:r w:rsidRPr="00A103BF">
              <w:rPr>
                <w:rFonts w:ascii="Book Antiqua" w:hAnsi="Book Antiqua"/>
                <w:spacing w:val="-3"/>
                <w:sz w:val="24"/>
                <w:szCs w:val="24"/>
              </w:rPr>
              <w:t>RAGGIUNTO</w:t>
            </w:r>
          </w:p>
        </w:tc>
      </w:tr>
      <w:tr w:rsidR="00AF2CC9" w:rsidRPr="00A103BF" w14:paraId="7D52AAAC" w14:textId="77777777" w:rsidTr="00857DB8">
        <w:trPr>
          <w:trHeight w:val="812"/>
        </w:trPr>
        <w:tc>
          <w:tcPr>
            <w:tcW w:w="4896" w:type="dxa"/>
            <w:tcBorders>
              <w:bottom w:val="nil"/>
            </w:tcBorders>
          </w:tcPr>
          <w:p w14:paraId="1AE65FF9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834"/>
                <w:tab w:val="left" w:pos="3489"/>
              </w:tabs>
              <w:spacing w:line="261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bottom w:val="nil"/>
            </w:tcBorders>
          </w:tcPr>
          <w:p w14:paraId="12FC8A4F" w14:textId="77777777" w:rsidR="00AF2CC9" w:rsidRPr="00A103BF" w:rsidRDefault="00AF2CC9" w:rsidP="00857DB8">
            <w:pPr>
              <w:pStyle w:val="TableParagraph"/>
              <w:spacing w:line="26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22743C2B" w14:textId="77777777" w:rsidTr="00857DB8">
        <w:trPr>
          <w:trHeight w:val="555"/>
        </w:trPr>
        <w:tc>
          <w:tcPr>
            <w:tcW w:w="4896" w:type="dxa"/>
            <w:tcBorders>
              <w:top w:val="nil"/>
              <w:bottom w:val="nil"/>
            </w:tcBorders>
          </w:tcPr>
          <w:p w14:paraId="676A8E9B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2423"/>
                <w:tab w:val="left" w:pos="3233"/>
                <w:tab w:val="left" w:pos="4628"/>
              </w:tabs>
              <w:spacing w:line="263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7DEDAF8A" w14:textId="77777777" w:rsidR="00AF2CC9" w:rsidRPr="00A103BF" w:rsidRDefault="00AF2CC9" w:rsidP="00857DB8">
            <w:pPr>
              <w:pStyle w:val="TableParagraph"/>
              <w:spacing w:line="26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305AE812" w14:textId="77777777" w:rsidTr="00857DB8">
        <w:trPr>
          <w:trHeight w:val="825"/>
        </w:trPr>
        <w:tc>
          <w:tcPr>
            <w:tcW w:w="4896" w:type="dxa"/>
            <w:tcBorders>
              <w:top w:val="nil"/>
              <w:bottom w:val="nil"/>
            </w:tcBorders>
          </w:tcPr>
          <w:p w14:paraId="6034FAFC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2273"/>
                <w:tab w:val="left" w:pos="3952"/>
              </w:tabs>
              <w:spacing w:line="261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6B8D8CAE" w14:textId="77777777" w:rsidR="00AF2CC9" w:rsidRPr="00A103BF" w:rsidRDefault="00AF2CC9" w:rsidP="00857DB8">
            <w:pPr>
              <w:pStyle w:val="TableParagraph"/>
              <w:spacing w:before="1" w:line="26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4A6C6EB1" w14:textId="77777777" w:rsidTr="00857DB8">
        <w:trPr>
          <w:trHeight w:val="555"/>
        </w:trPr>
        <w:tc>
          <w:tcPr>
            <w:tcW w:w="4896" w:type="dxa"/>
            <w:tcBorders>
              <w:top w:val="nil"/>
              <w:bottom w:val="nil"/>
            </w:tcBorders>
          </w:tcPr>
          <w:p w14:paraId="2A85D3EE" w14:textId="77777777" w:rsidR="00AF2CC9" w:rsidRPr="00A103BF" w:rsidRDefault="00AF2CC9" w:rsidP="00857DB8">
            <w:pPr>
              <w:pStyle w:val="TableParagraph"/>
              <w:tabs>
                <w:tab w:val="left" w:pos="833"/>
                <w:tab w:val="left" w:pos="1973"/>
              </w:tabs>
              <w:spacing w:line="263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bottom w:val="nil"/>
            </w:tcBorders>
          </w:tcPr>
          <w:p w14:paraId="6B201FAF" w14:textId="77777777" w:rsidR="00AF2CC9" w:rsidRPr="00A103BF" w:rsidRDefault="00AF2CC9" w:rsidP="00857DB8">
            <w:pPr>
              <w:pStyle w:val="TableParagraph"/>
              <w:spacing w:line="266" w:lineRule="exact"/>
              <w:ind w:left="47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2CC9" w:rsidRPr="00A103BF" w14:paraId="3A07A742" w14:textId="77777777" w:rsidTr="00857DB8">
        <w:trPr>
          <w:trHeight w:val="553"/>
        </w:trPr>
        <w:tc>
          <w:tcPr>
            <w:tcW w:w="4896" w:type="dxa"/>
            <w:tcBorders>
              <w:top w:val="nil"/>
            </w:tcBorders>
          </w:tcPr>
          <w:p w14:paraId="3CDF485B" w14:textId="77777777" w:rsidR="00AF2CC9" w:rsidRPr="00A103BF" w:rsidRDefault="00AF2CC9" w:rsidP="00857DB8">
            <w:pPr>
              <w:pStyle w:val="TableParagraph"/>
              <w:tabs>
                <w:tab w:val="left" w:pos="2033"/>
                <w:tab w:val="left" w:pos="3337"/>
                <w:tab w:val="left" w:pos="3982"/>
              </w:tabs>
              <w:spacing w:line="270" w:lineRule="exact"/>
              <w:ind w:right="65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14:paraId="5CE78C8B" w14:textId="77777777" w:rsidR="00AF2CC9" w:rsidRPr="00A103BF" w:rsidRDefault="00AF2CC9" w:rsidP="00857DB8">
            <w:pPr>
              <w:pStyle w:val="Table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2A864FE" w14:textId="77777777" w:rsidR="00051385" w:rsidRDefault="00051385" w:rsidP="00AF2CC9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21375232" w14:textId="77777777" w:rsidR="00051385" w:rsidRDefault="00051385" w:rsidP="00AF2CC9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62590D8C" w14:textId="77777777" w:rsidR="004D7435" w:rsidRDefault="004D7435" w:rsidP="00AF2CC9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0D699558" w14:textId="77777777" w:rsidR="004D7435" w:rsidRDefault="004D7435" w:rsidP="00AF2CC9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26931083" w14:textId="77777777" w:rsidR="004D7435" w:rsidRDefault="004D7435" w:rsidP="00AF2CC9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</w:p>
    <w:p w14:paraId="72ED2643" w14:textId="77777777" w:rsidR="00AF2CC9" w:rsidRPr="00A103BF" w:rsidRDefault="00AF2CC9" w:rsidP="00AF2CC9">
      <w:pPr>
        <w:spacing w:before="120" w:after="120"/>
        <w:ind w:right="2070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 xml:space="preserve">Le finalità educative generali del PEI </w:t>
      </w:r>
    </w:p>
    <w:p w14:paraId="0EE1CCC8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6377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sono state raggiun</w:t>
      </w:r>
      <w:r w:rsidRPr="00A103BF">
        <w:rPr>
          <w:rFonts w:ascii="Book Antiqua" w:eastAsia="Times New Roman" w:hAnsi="Book Antiqua" w:cs="Times New Roman"/>
          <w:color w:val="000000"/>
          <w:spacing w:val="1"/>
          <w:szCs w:val="24"/>
        </w:rPr>
        <w:t>t</w:t>
      </w:r>
      <w:r w:rsidRPr="00A103BF">
        <w:rPr>
          <w:rFonts w:ascii="Book Antiqua" w:eastAsia="Times New Roman" w:hAnsi="Book Antiqua" w:cs="Times New Roman"/>
          <w:color w:val="000000"/>
          <w:szCs w:val="24"/>
        </w:rPr>
        <w:t>e</w:t>
      </w:r>
    </w:p>
    <w:p w14:paraId="0779D2A0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lastRenderedPageBreak/>
        <w:t xml:space="preserve">sono state </w:t>
      </w:r>
      <w:r w:rsidRPr="00A103BF">
        <w:rPr>
          <w:rFonts w:ascii="Book Antiqua" w:eastAsia="Times New Roman" w:hAnsi="Book Antiqua" w:cs="Times New Roman"/>
          <w:color w:val="000000"/>
          <w:spacing w:val="1"/>
          <w:szCs w:val="24"/>
        </w:rPr>
        <w:t>s</w:t>
      </w:r>
      <w:r w:rsidRPr="00A103BF">
        <w:rPr>
          <w:rFonts w:ascii="Book Antiqua" w:eastAsia="Times New Roman" w:hAnsi="Book Antiqua" w:cs="Times New Roman"/>
          <w:color w:val="000000"/>
          <w:szCs w:val="24"/>
        </w:rPr>
        <w:t>ostanzia</w:t>
      </w:r>
      <w:r w:rsidRPr="00A103BF">
        <w:rPr>
          <w:rFonts w:ascii="Book Antiqua" w:eastAsia="Times New Roman" w:hAnsi="Book Antiqua" w:cs="Times New Roman"/>
          <w:color w:val="000000"/>
          <w:spacing w:val="1"/>
          <w:szCs w:val="24"/>
        </w:rPr>
        <w:t>l</w:t>
      </w:r>
      <w:r w:rsidRPr="00A103BF">
        <w:rPr>
          <w:rFonts w:ascii="Book Antiqua" w:eastAsia="Times New Roman" w:hAnsi="Book Antiqua" w:cs="Times New Roman"/>
          <w:color w:val="000000"/>
          <w:szCs w:val="24"/>
        </w:rPr>
        <w:t>mente raggiu</w:t>
      </w:r>
      <w:r w:rsidRPr="00A103BF">
        <w:rPr>
          <w:rFonts w:ascii="Book Antiqua" w:eastAsia="Times New Roman" w:hAnsi="Book Antiqua" w:cs="Times New Roman"/>
          <w:color w:val="000000"/>
          <w:spacing w:val="2"/>
          <w:szCs w:val="24"/>
        </w:rPr>
        <w:t>n</w:t>
      </w:r>
      <w:r w:rsidRPr="00A103BF">
        <w:rPr>
          <w:rFonts w:ascii="Book Antiqua" w:eastAsia="Times New Roman" w:hAnsi="Book Antiqua" w:cs="Times New Roman"/>
          <w:color w:val="000000"/>
          <w:spacing w:val="1"/>
          <w:szCs w:val="24"/>
        </w:rPr>
        <w:t>t</w:t>
      </w:r>
      <w:r w:rsidRPr="00A103BF">
        <w:rPr>
          <w:rFonts w:ascii="Book Antiqua" w:eastAsia="Times New Roman" w:hAnsi="Book Antiqua" w:cs="Times New Roman"/>
          <w:color w:val="000000"/>
          <w:szCs w:val="24"/>
        </w:rPr>
        <w:t>e</w:t>
      </w:r>
    </w:p>
    <w:p w14:paraId="6791FFEA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 xml:space="preserve">sono state parzialmente </w:t>
      </w:r>
      <w:r w:rsidRPr="00A103BF">
        <w:rPr>
          <w:rFonts w:ascii="Book Antiqua" w:eastAsia="Times New Roman" w:hAnsi="Book Antiqua" w:cs="Times New Roman"/>
          <w:color w:val="000000"/>
          <w:spacing w:val="1"/>
          <w:szCs w:val="24"/>
        </w:rPr>
        <w:t>raggiunte</w:t>
      </w:r>
      <w:r w:rsidR="007D7BB5">
        <w:rPr>
          <w:rFonts w:ascii="Book Antiqua" w:eastAsia="Times New Roman" w:hAnsi="Book Antiqua" w:cs="Times New Roman"/>
          <w:color w:val="000000"/>
          <w:spacing w:val="1"/>
          <w:szCs w:val="24"/>
        </w:rPr>
        <w:t xml:space="preserve"> ( da specificare…)</w:t>
      </w:r>
    </w:p>
    <w:p w14:paraId="6713B243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non sono state raggiunte</w:t>
      </w:r>
      <w:r w:rsidR="007D7BB5">
        <w:rPr>
          <w:rFonts w:ascii="Book Antiqua" w:eastAsia="Times New Roman" w:hAnsi="Book Antiqua" w:cs="Times New Roman"/>
          <w:color w:val="000000"/>
          <w:szCs w:val="24"/>
        </w:rPr>
        <w:t xml:space="preserve">                 ( da specificare……)</w:t>
      </w:r>
    </w:p>
    <w:p w14:paraId="79AA90A6" w14:textId="77777777" w:rsidR="00AF2CC9" w:rsidRPr="00A103BF" w:rsidRDefault="00AF2CC9" w:rsidP="00AF2CC9">
      <w:pPr>
        <w:spacing w:after="29" w:line="240" w:lineRule="exact"/>
        <w:rPr>
          <w:rFonts w:ascii="Book Antiqua" w:eastAsia="Times New Roman" w:hAnsi="Book Antiqua" w:cs="Times New Roman"/>
        </w:rPr>
      </w:pPr>
    </w:p>
    <w:p w14:paraId="1F7C281E" w14:textId="77777777" w:rsidR="00AF2CC9" w:rsidRPr="00A103BF" w:rsidRDefault="00780053" w:rsidP="00AF2CC9">
      <w:pPr>
        <w:spacing w:before="120" w:after="120"/>
        <w:ind w:right="-1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G</w:t>
      </w:r>
      <w:r w:rsidR="00AF2CC9" w:rsidRPr="00A103BF">
        <w:rPr>
          <w:rFonts w:ascii="Book Antiqua" w:eastAsia="Times New Roman" w:hAnsi="Book Antiqua" w:cs="Times New Roman"/>
          <w:b/>
          <w:color w:val="000000"/>
        </w:rPr>
        <w:t xml:space="preserve">li obiettivi di apprendimento disciplinari stabiliti nel PEI </w:t>
      </w:r>
    </w:p>
    <w:p w14:paraId="791BCB74" w14:textId="77777777" w:rsidR="00AF2CC9" w:rsidRPr="00A103BF" w:rsidRDefault="00780053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>
        <w:rPr>
          <w:rFonts w:ascii="Book Antiqua" w:eastAsia="Times New Roman" w:hAnsi="Book Antiqua" w:cs="Times New Roman"/>
          <w:color w:val="000000"/>
          <w:szCs w:val="24"/>
        </w:rPr>
        <w:t>sono stati</w:t>
      </w:r>
      <w:r w:rsidR="00AF2CC9" w:rsidRPr="00A103BF">
        <w:rPr>
          <w:rFonts w:ascii="Book Antiqua" w:eastAsia="Times New Roman" w:hAnsi="Book Antiqua" w:cs="Times New Roman"/>
          <w:color w:val="000000"/>
          <w:szCs w:val="24"/>
        </w:rPr>
        <w:t xml:space="preserve"> raggiunti</w:t>
      </w:r>
    </w:p>
    <w:p w14:paraId="3A592910" w14:textId="77777777" w:rsidR="00AF2CC9" w:rsidRPr="00A103BF" w:rsidRDefault="00780053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>
        <w:rPr>
          <w:rFonts w:ascii="Book Antiqua" w:eastAsia="Times New Roman" w:hAnsi="Book Antiqua" w:cs="Times New Roman"/>
          <w:color w:val="000000"/>
          <w:szCs w:val="24"/>
        </w:rPr>
        <w:t xml:space="preserve">sono stati </w:t>
      </w:r>
      <w:r w:rsidR="00AF2CC9" w:rsidRPr="00A103BF">
        <w:rPr>
          <w:rFonts w:ascii="Book Antiqua" w:eastAsia="Times New Roman" w:hAnsi="Book Antiqua" w:cs="Times New Roman"/>
          <w:color w:val="000000"/>
          <w:szCs w:val="24"/>
        </w:rPr>
        <w:t xml:space="preserve"> sostanzialmente raggiunti </w:t>
      </w:r>
    </w:p>
    <w:p w14:paraId="09891179" w14:textId="77777777" w:rsidR="00AF2CC9" w:rsidRPr="00A103BF" w:rsidRDefault="00780053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>
        <w:rPr>
          <w:rFonts w:ascii="Book Antiqua" w:eastAsia="Times New Roman" w:hAnsi="Book Antiqua" w:cs="Times New Roman"/>
          <w:color w:val="000000"/>
          <w:szCs w:val="24"/>
        </w:rPr>
        <w:t>sono stati</w:t>
      </w:r>
      <w:r w:rsidR="00AF2CC9" w:rsidRPr="00A103BF">
        <w:rPr>
          <w:rFonts w:ascii="Book Antiqua" w:eastAsia="Times New Roman" w:hAnsi="Book Antiqua" w:cs="Times New Roman"/>
          <w:color w:val="000000"/>
          <w:szCs w:val="24"/>
        </w:rPr>
        <w:t xml:space="preserve"> parzialmente raggiunti</w:t>
      </w:r>
      <w:r w:rsidR="007D7BB5">
        <w:rPr>
          <w:rFonts w:ascii="Book Antiqua" w:eastAsia="Times New Roman" w:hAnsi="Book Antiqua" w:cs="Times New Roman"/>
          <w:color w:val="000000"/>
          <w:szCs w:val="24"/>
        </w:rPr>
        <w:t xml:space="preserve"> ( da specificare…)</w:t>
      </w:r>
    </w:p>
    <w:p w14:paraId="6A700D72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non sono</w:t>
      </w:r>
      <w:r w:rsidR="00780053">
        <w:rPr>
          <w:rFonts w:ascii="Book Antiqua" w:eastAsia="Times New Roman" w:hAnsi="Book Antiqua" w:cs="Times New Roman"/>
          <w:color w:val="000000"/>
          <w:szCs w:val="24"/>
        </w:rPr>
        <w:t xml:space="preserve"> stati</w:t>
      </w:r>
      <w:r w:rsidRPr="00A103BF">
        <w:rPr>
          <w:rFonts w:ascii="Book Antiqua" w:eastAsia="Times New Roman" w:hAnsi="Book Antiqua" w:cs="Times New Roman"/>
          <w:color w:val="000000"/>
          <w:szCs w:val="24"/>
        </w:rPr>
        <w:t xml:space="preserve"> raggiunti</w:t>
      </w:r>
      <w:r w:rsidR="007D7BB5">
        <w:rPr>
          <w:rFonts w:ascii="Book Antiqua" w:eastAsia="Times New Roman" w:hAnsi="Book Antiqua" w:cs="Times New Roman"/>
          <w:color w:val="000000"/>
          <w:szCs w:val="24"/>
        </w:rPr>
        <w:t xml:space="preserve">                  ( da specificare…)</w:t>
      </w:r>
    </w:p>
    <w:p w14:paraId="67C0BAFC" w14:textId="77777777" w:rsidR="00AF2CC9" w:rsidRPr="00A103BF" w:rsidRDefault="00AF2CC9" w:rsidP="00AF2CC9">
      <w:pPr>
        <w:spacing w:line="240" w:lineRule="exact"/>
        <w:rPr>
          <w:rFonts w:ascii="Book Antiqua" w:eastAsia="Times New Roman" w:hAnsi="Book Antiqua" w:cs="Times New Roman"/>
        </w:rPr>
      </w:pPr>
    </w:p>
    <w:p w14:paraId="67D236F4" w14:textId="77777777" w:rsidR="00AF2CC9" w:rsidRPr="00A103BF" w:rsidRDefault="00AF2CC9" w:rsidP="00AF2CC9">
      <w:pPr>
        <w:spacing w:before="120" w:after="120"/>
        <w:ind w:right="-1"/>
        <w:rPr>
          <w:rFonts w:ascii="Book Antiqua" w:eastAsia="Times New Roman" w:hAnsi="Book Antiqua" w:cs="Times New Roman"/>
          <w:b/>
          <w:color w:val="000000"/>
        </w:rPr>
      </w:pPr>
      <w:r w:rsidRPr="00A103BF">
        <w:rPr>
          <w:rFonts w:ascii="Book Antiqua" w:eastAsia="Times New Roman" w:hAnsi="Book Antiqua" w:cs="Times New Roman"/>
          <w:b/>
          <w:color w:val="000000"/>
        </w:rPr>
        <w:t>Valutazioni e verifiche:</w:t>
      </w:r>
    </w:p>
    <w:p w14:paraId="06930D94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 xml:space="preserve">tempi, procedure e strumenti comuni agli altri alunni </w:t>
      </w:r>
    </w:p>
    <w:p w14:paraId="527C9F8F" w14:textId="77777777" w:rsidR="00AF2CC9" w:rsidRPr="00A103BF" w:rsidRDefault="00AF2CC9" w:rsidP="00AF2CC9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>tempi più lunghi</w:t>
      </w:r>
    </w:p>
    <w:p w14:paraId="12022504" w14:textId="77777777" w:rsidR="00361199" w:rsidRDefault="00AF2CC9" w:rsidP="00D80237">
      <w:pPr>
        <w:pStyle w:val="Paragrafoelenco"/>
        <w:numPr>
          <w:ilvl w:val="1"/>
          <w:numId w:val="10"/>
        </w:numPr>
        <w:spacing w:before="117" w:line="228" w:lineRule="auto"/>
        <w:ind w:left="1134" w:right="-1"/>
        <w:rPr>
          <w:rFonts w:ascii="Book Antiqua" w:eastAsia="Times New Roman" w:hAnsi="Book Antiqua" w:cs="Times New Roman"/>
          <w:color w:val="000000"/>
          <w:szCs w:val="24"/>
        </w:rPr>
      </w:pPr>
      <w:r w:rsidRPr="00A103BF">
        <w:rPr>
          <w:rFonts w:ascii="Book Antiqua" w:eastAsia="Times New Roman" w:hAnsi="Book Antiqua" w:cs="Times New Roman"/>
          <w:color w:val="000000"/>
          <w:szCs w:val="24"/>
        </w:rPr>
        <w:t xml:space="preserve">strumenti compensativi o ausili per </w:t>
      </w:r>
      <w:r w:rsidR="006F30E5">
        <w:rPr>
          <w:rFonts w:ascii="Book Antiqua" w:eastAsia="Times New Roman" w:hAnsi="Book Antiqua" w:cs="Times New Roman"/>
          <w:color w:val="000000"/>
          <w:szCs w:val="24"/>
        </w:rPr>
        <w:t>:</w:t>
      </w:r>
    </w:p>
    <w:p w14:paraId="7752CBCA" w14:textId="77777777" w:rsidR="00D80237" w:rsidRPr="00A103BF" w:rsidRDefault="006F30E5" w:rsidP="00D80237">
      <w:pPr>
        <w:pStyle w:val="Paragrafoelenco"/>
        <w:numPr>
          <w:ilvl w:val="1"/>
          <w:numId w:val="10"/>
        </w:numPr>
        <w:spacing w:before="117" w:line="228" w:lineRule="auto"/>
        <w:ind w:left="1134" w:right="-1"/>
        <w:rPr>
          <w:rFonts w:ascii="Book Antiqua" w:eastAsia="Times New Roman" w:hAnsi="Book Antiqua" w:cs="Times New Roman"/>
          <w:color w:val="000000"/>
          <w:szCs w:val="24"/>
        </w:rPr>
      </w:pPr>
      <w:r>
        <w:rPr>
          <w:rFonts w:ascii="Book Antiqua" w:eastAsia="Times New Roman" w:hAnsi="Book Antiqua" w:cs="Times New Roman"/>
          <w:color w:val="000000"/>
          <w:szCs w:val="24"/>
        </w:rPr>
        <w:t xml:space="preserve"> </w:t>
      </w:r>
      <w:r w:rsidR="00D80237">
        <w:rPr>
          <w:rFonts w:ascii="Book Antiqua" w:eastAsia="Times New Roman" w:hAnsi="Book Antiqua" w:cs="Times New Roman"/>
          <w:color w:val="000000"/>
          <w:szCs w:val="24"/>
        </w:rPr>
        <w:t>t</w:t>
      </w:r>
      <w:r w:rsidR="00D80237" w:rsidRPr="00A103BF">
        <w:rPr>
          <w:rFonts w:ascii="Book Antiqua" w:eastAsia="Times New Roman" w:hAnsi="Book Antiqua" w:cs="Times New Roman"/>
          <w:color w:val="000000"/>
          <w:szCs w:val="24"/>
        </w:rPr>
        <w:t>utte</w:t>
      </w:r>
      <w:r w:rsidR="00622CE9">
        <w:rPr>
          <w:rFonts w:ascii="Book Antiqua" w:eastAsia="Times New Roman" w:hAnsi="Book Antiqua" w:cs="Times New Roman"/>
          <w:color w:val="000000"/>
          <w:szCs w:val="24"/>
        </w:rPr>
        <w:t xml:space="preserve"> le discipline</w:t>
      </w:r>
      <w:r w:rsidR="00D80237" w:rsidRPr="00A103BF">
        <w:rPr>
          <w:rFonts w:ascii="Book Antiqua" w:eastAsia="Times New Roman" w:hAnsi="Book Antiqua" w:cs="Times New Roman"/>
          <w:color w:val="000000"/>
          <w:spacing w:val="80"/>
          <w:szCs w:val="24"/>
        </w:rPr>
        <w:t xml:space="preserve"> </w:t>
      </w:r>
    </w:p>
    <w:p w14:paraId="3E60ED35" w14:textId="77777777" w:rsidR="00D80237" w:rsidRDefault="00D80237" w:rsidP="00D80237">
      <w:pPr>
        <w:pStyle w:val="Paragrafoelenco"/>
        <w:numPr>
          <w:ilvl w:val="1"/>
          <w:numId w:val="10"/>
        </w:numPr>
        <w:spacing w:line="360" w:lineRule="auto"/>
        <w:ind w:left="1134" w:hanging="357"/>
        <w:rPr>
          <w:rFonts w:ascii="Book Antiqua" w:eastAsia="Times New Roman" w:hAnsi="Book Antiqua" w:cs="Times New Roman"/>
          <w:color w:val="000000"/>
          <w:szCs w:val="24"/>
        </w:rPr>
      </w:pPr>
      <w:r w:rsidRPr="00051385">
        <w:rPr>
          <w:rFonts w:ascii="Book Antiqua" w:eastAsia="Times New Roman" w:hAnsi="Book Antiqua" w:cs="Times New Roman"/>
          <w:color w:val="000000"/>
          <w:szCs w:val="24"/>
        </w:rPr>
        <w:t>quasi tutte</w:t>
      </w:r>
      <w:r w:rsidRPr="00051385">
        <w:rPr>
          <w:rFonts w:ascii="Book Antiqua" w:eastAsia="Times New Roman" w:hAnsi="Book Antiqua" w:cs="Times New Roman"/>
          <w:color w:val="000000"/>
          <w:spacing w:val="25"/>
          <w:szCs w:val="24"/>
        </w:rPr>
        <w:t xml:space="preserve"> </w:t>
      </w:r>
      <w:r w:rsidRPr="00051385">
        <w:rPr>
          <w:rFonts w:ascii="Book Antiqua" w:eastAsia="Times New Roman" w:hAnsi="Book Antiqua" w:cs="Times New Roman"/>
          <w:color w:val="000000"/>
          <w:szCs w:val="24"/>
        </w:rPr>
        <w:t>le discipline QUA</w:t>
      </w:r>
      <w:r w:rsidRPr="00051385">
        <w:rPr>
          <w:rFonts w:ascii="Book Antiqua" w:eastAsia="Times New Roman" w:hAnsi="Book Antiqua" w:cs="Times New Roman"/>
          <w:color w:val="000000"/>
          <w:spacing w:val="1"/>
          <w:szCs w:val="24"/>
        </w:rPr>
        <w:t>L</w:t>
      </w:r>
      <w:r w:rsidRPr="00051385">
        <w:rPr>
          <w:rFonts w:ascii="Book Antiqua" w:eastAsia="Times New Roman" w:hAnsi="Book Antiqua" w:cs="Times New Roman"/>
          <w:color w:val="000000"/>
          <w:szCs w:val="24"/>
        </w:rPr>
        <w:t>I:_________________________________________________________________________________________________________________</w:t>
      </w:r>
      <w:r>
        <w:rPr>
          <w:rFonts w:ascii="Book Antiqua" w:eastAsia="Times New Roman" w:hAnsi="Book Antiqua" w:cs="Times New Roman"/>
          <w:color w:val="000000"/>
          <w:szCs w:val="24"/>
        </w:rPr>
        <w:t>____________________</w:t>
      </w:r>
    </w:p>
    <w:p w14:paraId="2778E897" w14:textId="77777777" w:rsidR="00D80237" w:rsidRDefault="00D80237" w:rsidP="00361199">
      <w:pPr>
        <w:pStyle w:val="Paragrafoelenco"/>
        <w:spacing w:before="117" w:line="228" w:lineRule="auto"/>
        <w:ind w:left="0" w:right="-1"/>
        <w:rPr>
          <w:rFonts w:ascii="Book Antiqua" w:eastAsia="Times New Roman" w:hAnsi="Book Antiqua" w:cs="Times New Roman"/>
          <w:color w:val="000000"/>
          <w:szCs w:val="24"/>
        </w:rPr>
      </w:pPr>
    </w:p>
    <w:p w14:paraId="647FB6A1" w14:textId="77777777" w:rsidR="00D80237" w:rsidRPr="00A103BF" w:rsidRDefault="00D80237" w:rsidP="00D80237">
      <w:pPr>
        <w:pStyle w:val="Paragrafoelenco"/>
        <w:spacing w:before="117" w:line="228" w:lineRule="auto"/>
        <w:ind w:right="-1"/>
        <w:rPr>
          <w:rFonts w:ascii="Book Antiqua" w:eastAsia="Times New Roman" w:hAnsi="Book Antiqua" w:cs="Times New Roman"/>
          <w:color w:val="000000"/>
          <w:szCs w:val="24"/>
        </w:rPr>
      </w:pPr>
    </w:p>
    <w:p w14:paraId="128E2D29" w14:textId="77777777" w:rsidR="0028752A" w:rsidRDefault="0028752A" w:rsidP="0028752A">
      <w:pPr>
        <w:pStyle w:val="Paragrafoelenco"/>
        <w:spacing w:line="360" w:lineRule="auto"/>
        <w:ind w:left="0"/>
        <w:rPr>
          <w:rFonts w:ascii="Book Antiqua" w:eastAsia="Times New Roman" w:hAnsi="Book Antiqua" w:cs="Times New Roman"/>
          <w:b/>
          <w:color w:val="000000"/>
          <w:szCs w:val="24"/>
        </w:rPr>
      </w:pPr>
      <w:r w:rsidRPr="002C32ED">
        <w:rPr>
          <w:rFonts w:ascii="Book Antiqua" w:eastAsia="Times New Roman" w:hAnsi="Book Antiqua" w:cs="Times New Roman"/>
          <w:b/>
          <w:color w:val="000000"/>
          <w:szCs w:val="24"/>
        </w:rPr>
        <w:t xml:space="preserve">Mezzi Didattici </w:t>
      </w:r>
      <w:r>
        <w:rPr>
          <w:rFonts w:ascii="Book Antiqua" w:eastAsia="Times New Roman" w:hAnsi="Book Antiqua" w:cs="Times New Roman"/>
          <w:b/>
          <w:color w:val="000000"/>
          <w:szCs w:val="24"/>
        </w:rPr>
        <w:t xml:space="preserve">e </w:t>
      </w:r>
      <w:r w:rsidRPr="002C32ED">
        <w:rPr>
          <w:rFonts w:ascii="Book Antiqua" w:eastAsia="Times New Roman" w:hAnsi="Book Antiqua" w:cs="Times New Roman"/>
          <w:b/>
          <w:color w:val="000000"/>
          <w:szCs w:val="24"/>
        </w:rPr>
        <w:t xml:space="preserve"> Strumenti</w:t>
      </w:r>
    </w:p>
    <w:p w14:paraId="73673C3B" w14:textId="77777777" w:rsidR="0028752A" w:rsidRDefault="0028752A" w:rsidP="0028752A">
      <w:pPr>
        <w:pStyle w:val="Paragrafoelenco"/>
        <w:spacing w:line="360" w:lineRule="auto"/>
        <w:ind w:left="0"/>
        <w:rPr>
          <w:rFonts w:ascii="Book Antiqua" w:eastAsia="Times New Roman" w:hAnsi="Book Antiqua" w:cs="Times New Roman"/>
          <w:szCs w:val="24"/>
        </w:rPr>
      </w:pPr>
      <w:r w:rsidRPr="002C32ED">
        <w:rPr>
          <w:rFonts w:ascii="Book Antiqua" w:eastAsia="Times New Roman" w:hAnsi="Book Antiqua" w:cs="Times New Roman"/>
          <w:szCs w:val="24"/>
        </w:rPr>
        <w:t>□ Fotocopie</w:t>
      </w:r>
    </w:p>
    <w:p w14:paraId="5A7EA86E" w14:textId="77777777" w:rsidR="0028752A" w:rsidRPr="002C32ED" w:rsidRDefault="0028752A" w:rsidP="0028752A">
      <w:pPr>
        <w:pStyle w:val="Paragrafoelenco"/>
        <w:spacing w:line="360" w:lineRule="auto"/>
        <w:ind w:left="0"/>
        <w:rPr>
          <w:rFonts w:ascii="Book Antiqua" w:eastAsia="Times New Roman" w:hAnsi="Book Antiqua" w:cs="Times New Roman"/>
          <w:szCs w:val="24"/>
        </w:rPr>
      </w:pPr>
      <w:r w:rsidRPr="002C32ED">
        <w:rPr>
          <w:rFonts w:ascii="Book Antiqua" w:eastAsia="Times New Roman" w:hAnsi="Book Antiqua" w:cs="Times New Roman"/>
          <w:szCs w:val="24"/>
        </w:rPr>
        <w:t>□</w:t>
      </w:r>
      <w:r>
        <w:rPr>
          <w:rFonts w:ascii="Book Antiqua" w:eastAsia="Times New Roman" w:hAnsi="Book Antiqua" w:cs="Times New Roman"/>
          <w:szCs w:val="24"/>
        </w:rPr>
        <w:t xml:space="preserve">  mappe, schematizzazioni (altro) </w:t>
      </w:r>
    </w:p>
    <w:p w14:paraId="48106DAF" w14:textId="77777777" w:rsidR="0028752A" w:rsidRPr="002C32ED" w:rsidRDefault="0028752A" w:rsidP="0028752A">
      <w:pPr>
        <w:spacing w:after="140" w:line="288" w:lineRule="auto"/>
        <w:ind w:left="16"/>
        <w:rPr>
          <w:rFonts w:ascii="Book Antiqua" w:hAnsi="Book Antiqua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2C32ED">
        <w:rPr>
          <w:rFonts w:ascii="Book Antiqua" w:eastAsia="Times New Roman" w:hAnsi="Book Antiqua" w:cs="Times New Roman"/>
        </w:rPr>
        <w:t xml:space="preserve">Registratore vocale o lettore MP3 </w:t>
      </w:r>
    </w:p>
    <w:p w14:paraId="394CB7BA" w14:textId="77777777" w:rsidR="0028752A" w:rsidRPr="002C32ED" w:rsidRDefault="0028752A" w:rsidP="0028752A">
      <w:pPr>
        <w:pStyle w:val="Paragrafoelenco"/>
        <w:spacing w:line="360" w:lineRule="auto"/>
        <w:ind w:left="0"/>
        <w:rPr>
          <w:rFonts w:ascii="Book Antiqua" w:eastAsia="Times New Roman" w:hAnsi="Book Antiqua" w:cs="Times New Roman"/>
          <w:color w:val="000000"/>
          <w:szCs w:val="24"/>
        </w:rPr>
      </w:pPr>
      <w:r w:rsidRPr="002C32ED">
        <w:rPr>
          <w:rFonts w:ascii="Book Antiqua" w:eastAsia="Times New Roman" w:hAnsi="Book Antiqua" w:cs="Times New Roman"/>
          <w:szCs w:val="24"/>
        </w:rPr>
        <w:t>□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Pr="002C32ED">
        <w:rPr>
          <w:rFonts w:ascii="Book Antiqua" w:eastAsia="Times New Roman" w:hAnsi="Book Antiqua" w:cs="Times New Roman"/>
          <w:szCs w:val="24"/>
        </w:rPr>
        <w:t>Lavagna interattiva</w:t>
      </w:r>
    </w:p>
    <w:p w14:paraId="4F313CA7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2C32ED">
        <w:rPr>
          <w:rFonts w:ascii="Book Antiqua" w:eastAsia="Times New Roman" w:hAnsi="Book Antiqua" w:cs="Times New Roman"/>
        </w:rPr>
        <w:t>Biblioteca</w:t>
      </w:r>
    </w:p>
    <w:p w14:paraId="2EF0A398" w14:textId="77777777" w:rsidR="0028752A" w:rsidRPr="002C32E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60C0B849" w14:textId="77777777" w:rsidR="0028752A" w:rsidRPr="002C32E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 </w:t>
      </w:r>
      <w:r w:rsidRPr="002C32ED">
        <w:rPr>
          <w:rFonts w:ascii="Book Antiqua" w:eastAsia="Times New Roman" w:hAnsi="Book Antiqua" w:cs="Times New Roman"/>
        </w:rPr>
        <w:t>Multimedialità da Internet</w:t>
      </w:r>
      <w:r>
        <w:rPr>
          <w:rFonts w:ascii="Book Antiqua" w:eastAsia="Times New Roman" w:hAnsi="Book Antiqua" w:cs="Times New Roman"/>
        </w:rPr>
        <w:t xml:space="preserve"> o tablet o pc </w:t>
      </w:r>
    </w:p>
    <w:p w14:paraId="5C6ABFF4" w14:textId="77777777" w:rsidR="0028752A" w:rsidRPr="002C32E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0652E204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2C32ED">
        <w:rPr>
          <w:rFonts w:ascii="Book Antiqua" w:eastAsia="Times New Roman" w:hAnsi="Book Antiqua" w:cs="Times New Roman"/>
        </w:rPr>
        <w:t>Programmi di sintesi vocale</w:t>
      </w:r>
    </w:p>
    <w:p w14:paraId="34B555EC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2BAE077E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0414FD">
        <w:rPr>
          <w:rFonts w:ascii="Book Antiqua" w:eastAsia="Times New Roman" w:hAnsi="Book Antiqua" w:cs="Times New Roman"/>
        </w:rPr>
        <w:t>Osservazioni sistematiche</w:t>
      </w:r>
    </w:p>
    <w:p w14:paraId="4E622E8F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27A11039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Verifiche </w:t>
      </w:r>
      <w:r w:rsidRPr="000414FD">
        <w:rPr>
          <w:rFonts w:ascii="Book Antiqua" w:eastAsia="Times New Roman" w:hAnsi="Book Antiqua" w:cs="Times New Roman"/>
        </w:rPr>
        <w:t>orali</w:t>
      </w:r>
      <w:r>
        <w:rPr>
          <w:rFonts w:ascii="Book Antiqua" w:eastAsia="Times New Roman" w:hAnsi="Book Antiqua" w:cs="Times New Roman"/>
        </w:rPr>
        <w:t xml:space="preserve"> </w:t>
      </w:r>
    </w:p>
    <w:p w14:paraId="68F8203D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11F9B395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0414FD">
        <w:rPr>
          <w:rFonts w:ascii="Book Antiqua" w:eastAsia="Times New Roman" w:hAnsi="Book Antiqua" w:cs="Times New Roman"/>
        </w:rPr>
        <w:t>Verifiche scritte</w:t>
      </w:r>
    </w:p>
    <w:p w14:paraId="336B126D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2DAEBB63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0414FD">
        <w:rPr>
          <w:rFonts w:ascii="Book Antiqua" w:eastAsia="Times New Roman" w:hAnsi="Book Antiqua" w:cs="Times New Roman"/>
        </w:rPr>
        <w:t>Prove scritte personalizzate e/o strutturate</w:t>
      </w:r>
    </w:p>
    <w:p w14:paraId="23578C00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70A296F7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 w:rsidRPr="002C32ED">
        <w:rPr>
          <w:rFonts w:ascii="Book Antiqua" w:eastAsia="Times New Roman" w:hAnsi="Book Antiqua" w:cs="Times New Roman"/>
        </w:rPr>
        <w:t>□</w:t>
      </w:r>
      <w:r>
        <w:rPr>
          <w:rFonts w:ascii="Book Antiqua" w:eastAsia="Times New Roman" w:hAnsi="Book Antiqua" w:cs="Times New Roman"/>
        </w:rPr>
        <w:t xml:space="preserve"> </w:t>
      </w:r>
      <w:r w:rsidRPr="000414FD">
        <w:rPr>
          <w:rFonts w:ascii="Book Antiqua" w:eastAsia="Times New Roman" w:hAnsi="Book Antiqua" w:cs="Times New Roman"/>
        </w:rPr>
        <w:t>Questionari</w:t>
      </w:r>
    </w:p>
    <w:p w14:paraId="28868010" w14:textId="77777777" w:rsidR="0028752A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4AEBA2E1" w14:textId="77777777" w:rsidR="0028752A" w:rsidRPr="000414F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□ Altro (specificare)</w:t>
      </w:r>
    </w:p>
    <w:p w14:paraId="4CD46D00" w14:textId="77777777" w:rsidR="0028752A" w:rsidRPr="002C32ED" w:rsidRDefault="0028752A" w:rsidP="0028752A">
      <w:pPr>
        <w:spacing w:line="240" w:lineRule="exact"/>
        <w:rPr>
          <w:rFonts w:ascii="Book Antiqua" w:eastAsia="Times New Roman" w:hAnsi="Book Antiqua" w:cs="Times New Roman"/>
        </w:rPr>
      </w:pPr>
    </w:p>
    <w:p w14:paraId="0C667BFC" w14:textId="77777777" w:rsidR="0028752A" w:rsidRPr="00051385" w:rsidRDefault="0028752A" w:rsidP="0028752A">
      <w:pPr>
        <w:pStyle w:val="Paragrafoelenco"/>
        <w:spacing w:line="360" w:lineRule="auto"/>
        <w:ind w:left="1134"/>
        <w:rPr>
          <w:rFonts w:ascii="Book Antiqua" w:eastAsia="Times New Roman" w:hAnsi="Book Antiqua" w:cs="Times New Roman"/>
          <w:color w:val="000000"/>
          <w:szCs w:val="24"/>
        </w:rPr>
      </w:pPr>
    </w:p>
    <w:p w14:paraId="52AF2400" w14:textId="77777777" w:rsidR="00AF2CC9" w:rsidRDefault="00AF2CC9" w:rsidP="00AF2CC9">
      <w:pPr>
        <w:spacing w:line="240" w:lineRule="exact"/>
        <w:rPr>
          <w:rFonts w:ascii="Book Antiqua" w:eastAsia="Times New Roman" w:hAnsi="Book Antiqua" w:cs="Times New Roman"/>
        </w:rPr>
      </w:pPr>
    </w:p>
    <w:p w14:paraId="2404E958" w14:textId="77777777" w:rsidR="004D7435" w:rsidRDefault="004D7435" w:rsidP="00AF2CC9">
      <w:pPr>
        <w:spacing w:line="240" w:lineRule="exact"/>
        <w:rPr>
          <w:rFonts w:ascii="Book Antiqua" w:eastAsia="Times New Roman" w:hAnsi="Book Antiqua" w:cs="Times New Roman"/>
        </w:rPr>
      </w:pPr>
    </w:p>
    <w:p w14:paraId="6B78AA89" w14:textId="77777777" w:rsidR="004D7435" w:rsidRPr="00A103BF" w:rsidRDefault="004D7435" w:rsidP="00AF2CC9">
      <w:pPr>
        <w:spacing w:line="240" w:lineRule="exact"/>
        <w:rPr>
          <w:rFonts w:ascii="Book Antiqua" w:eastAsia="Times New Roman" w:hAnsi="Book Antiqua" w:cs="Times New Roman"/>
        </w:rPr>
      </w:pPr>
    </w:p>
    <w:p w14:paraId="0F33343F" w14:textId="77777777" w:rsidR="00AF2CC9" w:rsidRPr="00A103BF" w:rsidRDefault="00AF2CC9" w:rsidP="00AF2CC9">
      <w:pPr>
        <w:spacing w:line="360" w:lineRule="auto"/>
        <w:ind w:left="360" w:right="-1" w:hanging="360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Collo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q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ui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con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l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famiglia: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Wingdings 2" w:hAnsi="Book Antiqua" w:cs="Wingdings 2"/>
          <w:color w:val="000000"/>
          <w:spacing w:val="180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Regol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color w:val="000000"/>
        </w:rPr>
        <w:t xml:space="preserve">ri </w:t>
      </w:r>
      <w:r w:rsidRPr="00A103BF">
        <w:rPr>
          <w:rFonts w:ascii="Book Antiqua" w:eastAsia="Wingdings 2" w:hAnsi="Book Antiqua" w:cs="Wingdings 2"/>
          <w:color w:val="000000"/>
          <w:spacing w:val="180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 xml:space="preserve">Saltuari </w:t>
      </w:r>
      <w:r w:rsidRPr="00A103BF">
        <w:rPr>
          <w:rFonts w:ascii="Book Antiqua" w:eastAsia="Wingdings 2" w:hAnsi="Book Antiqua" w:cs="Wingdings 2"/>
          <w:color w:val="000000"/>
          <w:spacing w:val="180"/>
        </w:rPr>
        <w:t></w:t>
      </w:r>
      <w:r w:rsidRPr="00A103BF">
        <w:rPr>
          <w:rFonts w:ascii="Book Antiqua" w:eastAsia="Times New Roman" w:hAnsi="Book Antiqua" w:cs="Times New Roman"/>
          <w:color w:val="000000"/>
        </w:rPr>
        <w:t>inesistenti</w:t>
      </w:r>
    </w:p>
    <w:p w14:paraId="3A680CB5" w14:textId="77777777" w:rsidR="00AF2CC9" w:rsidRPr="00A103BF" w:rsidRDefault="00AF2CC9" w:rsidP="00AF2CC9">
      <w:pPr>
        <w:spacing w:line="360" w:lineRule="auto"/>
        <w:rPr>
          <w:rFonts w:ascii="Book Antiqua" w:eastAsia="Times New Roman" w:hAnsi="Book Antiqua" w:cs="Times New Roman"/>
          <w:i/>
          <w:iCs/>
          <w:color w:val="000000"/>
        </w:rPr>
      </w:pPr>
      <w:r w:rsidRPr="00A103BF">
        <w:rPr>
          <w:rFonts w:ascii="Book Antiqua" w:eastAsia="Times New Roman" w:hAnsi="Book Antiqua" w:cs="Times New Roman"/>
          <w:b/>
          <w:bCs/>
          <w:color w:val="000000"/>
        </w:rPr>
        <w:t>Incontri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Scuola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–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F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a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m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2"/>
        </w:rPr>
        <w:t>i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gl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i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-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Asl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svolti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d</w:t>
      </w:r>
      <w:r w:rsidRPr="00A103BF">
        <w:rPr>
          <w:rFonts w:ascii="Book Antiqua" w:eastAsia="Times New Roman" w:hAnsi="Book Antiqua" w:cs="Times New Roman"/>
          <w:b/>
          <w:bCs/>
          <w:color w:val="000000"/>
          <w:spacing w:val="1"/>
        </w:rPr>
        <w:t>u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rante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l’anno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b/>
          <w:bCs/>
          <w:color w:val="000000"/>
        </w:rPr>
        <w:t>scolastico:</w:t>
      </w:r>
      <w:r w:rsidRPr="00A103BF">
        <w:rPr>
          <w:rFonts w:ascii="Book Antiqua" w:eastAsia="Times New Roman" w:hAnsi="Book Antiqua" w:cs="Times New Roman"/>
          <w:color w:val="000000"/>
        </w:rPr>
        <w:t xml:space="preserve"> (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indicare</w:t>
      </w:r>
      <w:r w:rsidRPr="00A103BF"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i/>
          <w:iCs/>
          <w:color w:val="000000"/>
        </w:rPr>
        <w:t>data)</w:t>
      </w:r>
    </w:p>
    <w:p w14:paraId="44BC61F5" w14:textId="77777777" w:rsidR="00AF2CC9" w:rsidRPr="00A103BF" w:rsidRDefault="00AF2CC9" w:rsidP="00AF2CC9">
      <w:pPr>
        <w:spacing w:line="360" w:lineRule="auto"/>
        <w:ind w:left="360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lastRenderedPageBreak/>
        <w:t>1.</w:t>
      </w:r>
      <w:r w:rsidRPr="00A103BF">
        <w:rPr>
          <w:rFonts w:ascii="Book Antiqua" w:eastAsia="Times New Roman" w:hAnsi="Book Antiqua" w:cs="Times New Roman"/>
          <w:color w:val="000000"/>
          <w:spacing w:val="108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>__________________________________________________________________________</w:t>
      </w:r>
    </w:p>
    <w:p w14:paraId="0A06C48E" w14:textId="77777777" w:rsidR="00AF2CC9" w:rsidRPr="00A103BF" w:rsidRDefault="00AF2CC9" w:rsidP="00AF2CC9">
      <w:pPr>
        <w:spacing w:line="360" w:lineRule="auto"/>
        <w:ind w:left="360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color w:val="000000"/>
        </w:rPr>
        <w:t>2.</w:t>
      </w:r>
      <w:r w:rsidRPr="00A103BF">
        <w:rPr>
          <w:rFonts w:ascii="Book Antiqua" w:eastAsia="Times New Roman" w:hAnsi="Book Antiqua" w:cs="Times New Roman"/>
          <w:color w:val="000000"/>
          <w:spacing w:val="108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>___________________________________________________________________</w:t>
      </w:r>
      <w:r w:rsidRPr="00A103BF">
        <w:rPr>
          <w:rFonts w:ascii="Book Antiqua" w:eastAsia="Times New Roman" w:hAnsi="Book Antiqua" w:cs="Times New Roman"/>
          <w:color w:val="000000"/>
          <w:spacing w:val="1"/>
        </w:rPr>
        <w:t>_</w:t>
      </w:r>
      <w:r w:rsidRPr="00A103BF">
        <w:rPr>
          <w:rFonts w:ascii="Book Antiqua" w:eastAsia="Times New Roman" w:hAnsi="Book Antiqua" w:cs="Times New Roman"/>
          <w:color w:val="000000"/>
        </w:rPr>
        <w:t>______</w:t>
      </w:r>
    </w:p>
    <w:p w14:paraId="40AF392D" w14:textId="77777777" w:rsidR="006F30E5" w:rsidRDefault="006F30E5" w:rsidP="00AF2CC9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1D315907" w14:textId="77777777" w:rsidR="00051385" w:rsidRPr="00A103BF" w:rsidRDefault="00051385" w:rsidP="00AF2CC9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093127AE" w14:textId="77777777" w:rsidR="00AF2CC9" w:rsidRDefault="00AF2CC9" w:rsidP="00051385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  <w:r w:rsidRPr="00A103BF">
        <w:rPr>
          <w:rFonts w:ascii="Book Antiqua" w:eastAsia="Times New Roman" w:hAnsi="Book Antiqua" w:cs="Times New Roman"/>
          <w:b/>
          <w:bCs/>
        </w:rPr>
        <w:t>RELAZIONE FINALE</w:t>
      </w:r>
    </w:p>
    <w:p w14:paraId="3DCBF249" w14:textId="77777777" w:rsidR="00E90888" w:rsidRPr="00E90888" w:rsidRDefault="00E90888" w:rsidP="00051385">
      <w:pPr>
        <w:spacing w:line="360" w:lineRule="auto"/>
        <w:jc w:val="center"/>
        <w:rPr>
          <w:rFonts w:ascii="Book Antiqua" w:eastAsia="Times New Roman" w:hAnsi="Book Antiqua" w:cs="Times New Roman"/>
          <w:bCs/>
        </w:rPr>
      </w:pPr>
      <w:r w:rsidRPr="00E90888">
        <w:rPr>
          <w:rFonts w:ascii="Book Antiqua" w:eastAsia="Times New Roman" w:hAnsi="Book Antiqua" w:cs="Times New Roman"/>
          <w:bCs/>
        </w:rPr>
        <w:t>(sintesi globale dei risultati raggiunti)</w:t>
      </w:r>
    </w:p>
    <w:p w14:paraId="541ABD93" w14:textId="77777777" w:rsidR="00244936" w:rsidRDefault="00AF2CC9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  <w:r w:rsidRPr="00A103BF">
        <w:rPr>
          <w:rFonts w:ascii="Book Antiqua" w:eastAsia="Times New Roman" w:hAnsi="Book Antiqu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78F30" w14:textId="77777777" w:rsidR="006F30E5" w:rsidRDefault="006F30E5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6E6CF5A8" w14:textId="77777777" w:rsidR="006F30E5" w:rsidRDefault="006F30E5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65192A56" w14:textId="77777777" w:rsidR="006F30E5" w:rsidRDefault="006F30E5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117A0C46" w14:textId="77777777" w:rsidR="006F30E5" w:rsidRDefault="006F30E5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1235838B" w14:textId="77777777" w:rsidR="006F30E5" w:rsidRDefault="006F30E5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</w:p>
    <w:p w14:paraId="2A04221F" w14:textId="77777777" w:rsidR="00AF2CC9" w:rsidRPr="00A103BF" w:rsidRDefault="006F30E5" w:rsidP="00244936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</w:rPr>
      </w:pPr>
      <w:r>
        <w:rPr>
          <w:rFonts w:ascii="Book Antiqua" w:eastAsia="Times New Roman" w:hAnsi="Book Antiqua" w:cs="Times New Roman"/>
          <w:b/>
          <w:bCs/>
        </w:rPr>
        <w:t>S</w:t>
      </w:r>
      <w:r w:rsidR="00AF2CC9" w:rsidRPr="00A103BF">
        <w:rPr>
          <w:rFonts w:ascii="Book Antiqua" w:eastAsia="Times New Roman" w:hAnsi="Book Antiqua" w:cs="Times New Roman"/>
          <w:b/>
          <w:bCs/>
        </w:rPr>
        <w:t xml:space="preserve">UGGERIMENTI PARTICOLARI PER LA FUTURA SCOLARIZZAZIONE </w:t>
      </w:r>
    </w:p>
    <w:p w14:paraId="7B9DC2B2" w14:textId="77777777" w:rsidR="00AF2CC9" w:rsidRPr="00A103BF" w:rsidRDefault="00AF2CC9" w:rsidP="00AF2CC9">
      <w:pPr>
        <w:spacing w:line="360" w:lineRule="auto"/>
        <w:rPr>
          <w:rFonts w:ascii="Book Antiqua" w:eastAsia="Times New Roman" w:hAnsi="Book Antiqua" w:cs="Times New Roman"/>
          <w:bCs/>
        </w:rPr>
      </w:pPr>
      <w:r w:rsidRPr="00A103BF">
        <w:rPr>
          <w:rFonts w:ascii="Book Antiqua" w:eastAsia="Times New Roman" w:hAnsi="Book Antiqua" w:cs="Times New Roman"/>
          <w:bCs/>
        </w:rPr>
        <w:t>…................................................................................................................................................</w:t>
      </w:r>
    </w:p>
    <w:p w14:paraId="6E4312C8" w14:textId="77777777" w:rsidR="00AF2CC9" w:rsidRPr="00A103BF" w:rsidRDefault="00AF2CC9" w:rsidP="00AF2CC9">
      <w:pPr>
        <w:spacing w:line="360" w:lineRule="auto"/>
        <w:rPr>
          <w:rFonts w:ascii="Book Antiqua" w:eastAsia="Times New Roman" w:hAnsi="Book Antiqua" w:cs="Times New Roman"/>
          <w:bCs/>
        </w:rPr>
      </w:pPr>
      <w:r w:rsidRPr="00A103BF">
        <w:rPr>
          <w:rFonts w:ascii="Book Antiqua" w:eastAsia="Times New Roman" w:hAnsi="Book Antiqua" w:cs="Times New Roman"/>
          <w:bCs/>
        </w:rPr>
        <w:t>....................................................................................................................................................</w:t>
      </w:r>
    </w:p>
    <w:p w14:paraId="1E34870F" w14:textId="77777777" w:rsidR="00360363" w:rsidRDefault="006F30E5" w:rsidP="00AF2CC9">
      <w:pPr>
        <w:spacing w:after="240"/>
        <w:rPr>
          <w:rFonts w:ascii="Book Antiqua" w:eastAsia="Times New Roman" w:hAnsi="Book Antiqua" w:cs="Times New Roman"/>
          <w:b/>
          <w:bCs/>
        </w:rPr>
      </w:pPr>
      <w:r>
        <w:rPr>
          <w:rFonts w:ascii="Book Antiqua" w:eastAsia="Times New Roman" w:hAnsi="Book Antiqua" w:cs="Times New Roman"/>
          <w:b/>
          <w:bCs/>
        </w:rPr>
        <w:t xml:space="preserve">         </w:t>
      </w:r>
    </w:p>
    <w:p w14:paraId="602DFC6D" w14:textId="77777777" w:rsidR="00360363" w:rsidRDefault="00360363" w:rsidP="00AF2CC9">
      <w:pPr>
        <w:spacing w:after="240"/>
        <w:rPr>
          <w:rFonts w:ascii="Book Antiqua" w:eastAsia="Times New Roman" w:hAnsi="Book Antiqua" w:cs="Times New Roman"/>
          <w:b/>
          <w:bCs/>
        </w:rPr>
      </w:pPr>
    </w:p>
    <w:p w14:paraId="5F39C15B" w14:textId="77777777" w:rsidR="00360363" w:rsidRDefault="00360363" w:rsidP="00AF2CC9">
      <w:pPr>
        <w:spacing w:after="240"/>
        <w:rPr>
          <w:rFonts w:ascii="Book Antiqua" w:eastAsia="Times New Roman" w:hAnsi="Book Antiqua" w:cs="Times New Roman"/>
          <w:b/>
          <w:bCs/>
        </w:rPr>
      </w:pPr>
    </w:p>
    <w:p w14:paraId="45BB9F24" w14:textId="77777777" w:rsidR="00AF2CC9" w:rsidRPr="00A103BF" w:rsidRDefault="00AF2CC9" w:rsidP="00AF2CC9">
      <w:pPr>
        <w:spacing w:after="240"/>
        <w:rPr>
          <w:rFonts w:ascii="Book Antiqua" w:eastAsia="Times New Roman" w:hAnsi="Book Antiqua" w:cs="Times New Roman"/>
          <w:b/>
          <w:bCs/>
        </w:rPr>
      </w:pPr>
      <w:r w:rsidRPr="00A103BF">
        <w:rPr>
          <w:rFonts w:ascii="Book Antiqua" w:eastAsia="Times New Roman" w:hAnsi="Book Antiqua" w:cs="Times New Roman"/>
          <w:b/>
          <w:bCs/>
        </w:rPr>
        <w:t>PROPOSTA DEL NUMERO DI ORE</w:t>
      </w:r>
      <w:r w:rsidR="00360363">
        <w:rPr>
          <w:rFonts w:ascii="Book Antiqua" w:eastAsia="Times New Roman" w:hAnsi="Book Antiqua" w:cs="Times New Roman"/>
          <w:b/>
          <w:bCs/>
        </w:rPr>
        <w:t xml:space="preserve"> </w:t>
      </w:r>
      <w:r w:rsidR="00C354A2">
        <w:rPr>
          <w:rFonts w:ascii="Book Antiqua" w:eastAsia="Times New Roman" w:hAnsi="Book Antiqua" w:cs="Times New Roman"/>
          <w:b/>
          <w:bCs/>
        </w:rPr>
        <w:t xml:space="preserve">DA DESTINARE </w:t>
      </w:r>
      <w:r w:rsidRPr="00A103BF">
        <w:rPr>
          <w:rFonts w:ascii="Book Antiqua" w:eastAsia="Times New Roman" w:hAnsi="Book Antiqua" w:cs="Times New Roman"/>
          <w:b/>
          <w:bCs/>
        </w:rPr>
        <w:t xml:space="preserve"> PER L’ANNO SUCCESSIVO</w:t>
      </w:r>
    </w:p>
    <w:p w14:paraId="49D5152C" w14:textId="77777777" w:rsidR="00360363" w:rsidRDefault="00AF2CC9" w:rsidP="00360363">
      <w:pPr>
        <w:numPr>
          <w:ilvl w:val="0"/>
          <w:numId w:val="19"/>
        </w:numPr>
        <w:spacing w:after="240"/>
        <w:jc w:val="both"/>
        <w:rPr>
          <w:rFonts w:ascii="Book Antiqua" w:eastAsia="Times New Roman" w:hAnsi="Book Antiqua" w:cs="Times New Roman"/>
          <w:bCs/>
        </w:rPr>
      </w:pPr>
      <w:r w:rsidRPr="00A103BF">
        <w:rPr>
          <w:rFonts w:ascii="Book Antiqua" w:eastAsia="Times New Roman" w:hAnsi="Book Antiqua" w:cs="Times New Roman"/>
          <w:bCs/>
        </w:rPr>
        <w:lastRenderedPageBreak/>
        <w:t>Partendo dall’organizzazione dalle attività di sostegno didattico e dalle osservazioni sistematiche svolte, tenuto conto del Profilo di funzionamento  o Diagnosi funzionale, oltre che dei risultati raggiunti, nonché di eventuali difficoltà eme</w:t>
      </w:r>
      <w:r w:rsidR="005F53BE">
        <w:rPr>
          <w:rFonts w:ascii="Book Antiqua" w:eastAsia="Times New Roman" w:hAnsi="Book Antiqua" w:cs="Times New Roman"/>
          <w:bCs/>
        </w:rPr>
        <w:t xml:space="preserve">rse durante l’anno, </w:t>
      </w:r>
      <w:r w:rsidRPr="00A103BF">
        <w:rPr>
          <w:rFonts w:ascii="Book Antiqua" w:eastAsia="Times New Roman" w:hAnsi="Book Antiqua" w:cs="Times New Roman"/>
          <w:bCs/>
        </w:rPr>
        <w:t>si propone il seguente fabbisogno di ore di sostegno.</w:t>
      </w:r>
      <w:r w:rsidR="00360363" w:rsidRPr="00360363">
        <w:rPr>
          <w:rFonts w:ascii="Book Antiqua" w:eastAsia="Times New Roman" w:hAnsi="Book Antiqua" w:cs="Times New Roman"/>
          <w:bCs/>
        </w:rPr>
        <w:t xml:space="preserve"> </w:t>
      </w:r>
    </w:p>
    <w:p w14:paraId="0E9A24CF" w14:textId="77777777" w:rsidR="00360363" w:rsidRDefault="00360363" w:rsidP="00360363">
      <w:pPr>
        <w:numPr>
          <w:ilvl w:val="0"/>
          <w:numId w:val="19"/>
        </w:numPr>
        <w:spacing w:after="240"/>
        <w:jc w:val="both"/>
        <w:rPr>
          <w:rFonts w:ascii="Book Antiqua" w:eastAsia="Times New Roman" w:hAnsi="Book Antiqua" w:cs="Times New Roman"/>
          <w:bCs/>
        </w:rPr>
      </w:pPr>
      <w:r w:rsidRPr="00A103BF">
        <w:rPr>
          <w:rFonts w:ascii="Book Antiqua" w:eastAsia="Times New Roman" w:hAnsi="Book Antiqua" w:cs="Times New Roman"/>
          <w:bCs/>
        </w:rPr>
        <w:t>Ore di sostegno richieste per l’a.s.</w:t>
      </w:r>
      <w:r>
        <w:rPr>
          <w:rFonts w:ascii="Book Antiqua" w:eastAsia="Times New Roman" w:hAnsi="Book Antiqua" w:cs="Times New Roman"/>
          <w:bCs/>
        </w:rPr>
        <w:t xml:space="preserve"> </w:t>
      </w:r>
      <w:r w:rsidRPr="00A103BF">
        <w:rPr>
          <w:rFonts w:ascii="Book Antiqua" w:eastAsia="Times New Roman" w:hAnsi="Book Antiqua" w:cs="Times New Roman"/>
          <w:bCs/>
        </w:rPr>
        <w:t>successivo………………………</w:t>
      </w:r>
    </w:p>
    <w:p w14:paraId="4A82DB49" w14:textId="77777777" w:rsidR="00AF2CC9" w:rsidRDefault="00AF2CC9" w:rsidP="00AF2CC9">
      <w:pPr>
        <w:spacing w:after="240"/>
        <w:jc w:val="both"/>
        <w:rPr>
          <w:rFonts w:ascii="Book Antiqua" w:eastAsia="Times New Roman" w:hAnsi="Book Antiqua" w:cs="Times New Roman"/>
          <w:bCs/>
        </w:rPr>
      </w:pPr>
    </w:p>
    <w:p w14:paraId="1923614E" w14:textId="77777777" w:rsidR="00360363" w:rsidRPr="00A103BF" w:rsidRDefault="00360363" w:rsidP="00AF2CC9">
      <w:pPr>
        <w:spacing w:after="240"/>
        <w:jc w:val="both"/>
        <w:rPr>
          <w:rFonts w:ascii="Book Antiqua" w:eastAsia="Times New Roman" w:hAnsi="Book Antiqua" w:cs="Times New Roman"/>
          <w:bCs/>
        </w:rPr>
      </w:pPr>
    </w:p>
    <w:p w14:paraId="7D58A262" w14:textId="77777777" w:rsidR="00360363" w:rsidRPr="00C56FC5" w:rsidRDefault="00360363" w:rsidP="00360363">
      <w:pPr>
        <w:spacing w:after="240"/>
        <w:jc w:val="both"/>
        <w:rPr>
          <w:rFonts w:ascii="Book Antiqua" w:eastAsia="Times New Roman" w:hAnsi="Book Antiqua" w:cs="Times New Roman"/>
          <w:b/>
          <w:bCs/>
        </w:rPr>
      </w:pPr>
      <w:r w:rsidRPr="00C56FC5">
        <w:rPr>
          <w:rFonts w:ascii="Book Antiqua" w:eastAsia="Times New Roman" w:hAnsi="Book Antiqua" w:cs="Times New Roman"/>
          <w:b/>
          <w:bCs/>
        </w:rPr>
        <w:t xml:space="preserve">PROPOSTA DELLE RISORSE PROFESSIONALI DA DESTINARE ALL’ASSISTENZA, ALL’AUTONOMIA E/O ALLA COMUNICAZIONE PER L’ANNO SUCCESSIVO </w:t>
      </w:r>
    </w:p>
    <w:p w14:paraId="4C5A7A85" w14:textId="77777777" w:rsidR="00360363" w:rsidRPr="00C56FC5" w:rsidRDefault="00360363" w:rsidP="00360363">
      <w:pPr>
        <w:spacing w:after="240"/>
        <w:ind w:left="720"/>
        <w:jc w:val="both"/>
        <w:rPr>
          <w:rFonts w:ascii="Book Antiqua" w:eastAsia="Times New Roman" w:hAnsi="Book Antiqua" w:cs="Times New Roman"/>
          <w:color w:val="000000"/>
        </w:rPr>
      </w:pPr>
      <w:r w:rsidRPr="00A103BF">
        <w:rPr>
          <w:rFonts w:ascii="Book Antiqua" w:eastAsia="Times New Roman" w:hAnsi="Book Antiqua" w:cs="Times New Roman"/>
          <w:bCs/>
        </w:rPr>
        <w:t xml:space="preserve">□ </w:t>
      </w:r>
      <w:r>
        <w:rPr>
          <w:rFonts w:ascii="Book Antiqua" w:eastAsia="Times New Roman" w:hAnsi="Book Antiqua" w:cs="Times New Roman"/>
          <w:bCs/>
        </w:rPr>
        <w:t xml:space="preserve"> </w:t>
      </w:r>
      <w:r w:rsidRPr="00A103BF">
        <w:rPr>
          <w:rFonts w:ascii="Book Antiqua" w:eastAsia="Times New Roman" w:hAnsi="Book Antiqua" w:cs="Times New Roman"/>
          <w:bCs/>
        </w:rPr>
        <w:t xml:space="preserve">si </w:t>
      </w:r>
      <w:r w:rsidRPr="00A103BF">
        <w:rPr>
          <w:rFonts w:ascii="Book Antiqua" w:eastAsia="Times New Roman" w:hAnsi="Book Antiqua" w:cs="Times New Roman"/>
          <w:color w:val="000000"/>
        </w:rPr>
        <w:t xml:space="preserve">   </w:t>
      </w:r>
      <w:r>
        <w:rPr>
          <w:rFonts w:ascii="Book Antiqua" w:eastAsia="Times New Roman" w:hAnsi="Book Antiqua" w:cs="Times New Roman"/>
          <w:color w:val="000000"/>
        </w:rPr>
        <w:t>(specificare)</w:t>
      </w:r>
      <w:r w:rsidRPr="00A103BF">
        <w:rPr>
          <w:rFonts w:ascii="Book Antiqua" w:eastAsia="Times New Roman" w:hAnsi="Book Antiqua" w:cs="Times New Roman"/>
          <w:color w:val="000000"/>
        </w:rPr>
        <w:t xml:space="preserve">     </w:t>
      </w:r>
      <w:r>
        <w:rPr>
          <w:rFonts w:ascii="Book Antiqua" w:eastAsia="Times New Roman" w:hAnsi="Book Antiqua" w:cs="Times New Roman"/>
          <w:color w:val="000000"/>
        </w:rPr>
        <w:t xml:space="preserve">                               </w:t>
      </w:r>
      <w:r w:rsidR="00B3651D">
        <w:rPr>
          <w:rFonts w:ascii="Book Antiqua" w:eastAsia="Times New Roman" w:hAnsi="Book Antiqua" w:cs="Times New Roman"/>
          <w:color w:val="000000"/>
        </w:rPr>
        <w:t xml:space="preserve">   </w:t>
      </w:r>
      <w:r>
        <w:rPr>
          <w:rFonts w:ascii="Book Antiqua" w:eastAsia="Times New Roman" w:hAnsi="Book Antiqua" w:cs="Times New Roman"/>
          <w:color w:val="000000"/>
        </w:rPr>
        <w:t xml:space="preserve"> </w:t>
      </w:r>
      <w:r w:rsidRPr="00A103BF">
        <w:rPr>
          <w:rFonts w:ascii="Book Antiqua" w:eastAsia="Times New Roman" w:hAnsi="Book Antiqua" w:cs="Times New Roman"/>
          <w:color w:val="000000"/>
        </w:rPr>
        <w:t xml:space="preserve"> □  no</w:t>
      </w:r>
    </w:p>
    <w:p w14:paraId="461B0FF7" w14:textId="77777777" w:rsidR="00360363" w:rsidRDefault="00360363" w:rsidP="00360363">
      <w:pPr>
        <w:numPr>
          <w:ilvl w:val="0"/>
          <w:numId w:val="19"/>
        </w:numPr>
        <w:spacing w:after="240"/>
        <w:jc w:val="both"/>
        <w:rPr>
          <w:rFonts w:ascii="Book Antiqua" w:eastAsia="Times New Roman" w:hAnsi="Book Antiqua" w:cs="Times New Roman"/>
          <w:bCs/>
        </w:rPr>
      </w:pPr>
      <w:r>
        <w:rPr>
          <w:rFonts w:ascii="Book Antiqua" w:eastAsia="Times New Roman" w:hAnsi="Book Antiqua" w:cs="Times New Roman"/>
          <w:bCs/>
        </w:rPr>
        <w:t>T</w:t>
      </w:r>
      <w:r w:rsidR="00C75580">
        <w:rPr>
          <w:rFonts w:ascii="Book Antiqua" w:eastAsia="Times New Roman" w:hAnsi="Book Antiqua" w:cs="Times New Roman"/>
          <w:bCs/>
        </w:rPr>
        <w:t>ipologia di assistenza…………………………per n°…….ore</w:t>
      </w:r>
    </w:p>
    <w:p w14:paraId="174053CB" w14:textId="77777777" w:rsidR="00360363" w:rsidRPr="00A103BF" w:rsidRDefault="00360363" w:rsidP="00360363">
      <w:pPr>
        <w:spacing w:after="240"/>
        <w:jc w:val="both"/>
        <w:rPr>
          <w:rFonts w:ascii="Book Antiqua" w:eastAsia="Times New Roman" w:hAnsi="Book Antiqua" w:cs="Times New Roman"/>
          <w:bCs/>
        </w:rPr>
      </w:pPr>
    </w:p>
    <w:p w14:paraId="19DB5D27" w14:textId="77777777" w:rsidR="00051385" w:rsidRPr="00E01AC1" w:rsidRDefault="00051385" w:rsidP="00AF2CC9">
      <w:pPr>
        <w:spacing w:after="240"/>
        <w:ind w:left="720"/>
        <w:jc w:val="both"/>
        <w:rPr>
          <w:rFonts w:ascii="Book Antiqua" w:eastAsia="Times New Roman" w:hAnsi="Book Antiqua" w:cs="Times New Roman"/>
          <w:bCs/>
          <w:sz w:val="28"/>
          <w:szCs w:val="28"/>
        </w:rPr>
      </w:pPr>
    </w:p>
    <w:p w14:paraId="0F9162CF" w14:textId="77777777" w:rsidR="00AF2CC9" w:rsidRDefault="00360363" w:rsidP="00AF2CC9">
      <w:pPr>
        <w:spacing w:after="240"/>
        <w:ind w:left="720"/>
        <w:jc w:val="both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>Quarto</w:t>
      </w:r>
      <w:r w:rsidR="00051385">
        <w:rPr>
          <w:rFonts w:ascii="Book Antiqua" w:eastAsia="Times New Roman" w:hAnsi="Book Antiqua" w:cs="Times New Roman"/>
          <w:bCs/>
          <w:sz w:val="26"/>
          <w:szCs w:val="26"/>
        </w:rPr>
        <w:t xml:space="preserve">,                                                                     </w:t>
      </w:r>
      <w:r w:rsidR="00C354A2">
        <w:rPr>
          <w:rFonts w:ascii="Book Antiqua" w:eastAsia="Times New Roman" w:hAnsi="Book Antiqua" w:cs="Times New Roman"/>
          <w:bCs/>
          <w:sz w:val="26"/>
          <w:szCs w:val="26"/>
        </w:rPr>
        <w:t>FIRMA</w:t>
      </w:r>
    </w:p>
    <w:sectPr w:rsidR="00AF2CC9" w:rsidSect="00217F9F">
      <w:footerReference w:type="default" r:id="rId10"/>
      <w:headerReference w:type="first" r:id="rId11"/>
      <w:pgSz w:w="11906" w:h="16838"/>
      <w:pgMar w:top="709" w:right="1134" w:bottom="709" w:left="1134" w:header="708" w:footer="3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031C" w14:textId="77777777" w:rsidR="00876A75" w:rsidRDefault="00876A75" w:rsidP="00BB1D45">
      <w:r>
        <w:separator/>
      </w:r>
    </w:p>
  </w:endnote>
  <w:endnote w:type="continuationSeparator" w:id="0">
    <w:p w14:paraId="16EDA7EC" w14:textId="77777777" w:rsidR="00876A75" w:rsidRDefault="00876A75" w:rsidP="00BB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BC56" w14:textId="77777777" w:rsidR="00B16A34" w:rsidRPr="00DD4D77" w:rsidRDefault="00B16A34">
    <w:pPr>
      <w:pStyle w:val="Pidipagina"/>
      <w:jc w:val="right"/>
      <w:rPr>
        <w:sz w:val="16"/>
        <w:szCs w:val="16"/>
      </w:rPr>
    </w:pPr>
    <w:r w:rsidRPr="00DD4D77">
      <w:rPr>
        <w:sz w:val="16"/>
        <w:szCs w:val="16"/>
      </w:rPr>
      <w:fldChar w:fldCharType="begin"/>
    </w:r>
    <w:r w:rsidRPr="00DD4D77">
      <w:rPr>
        <w:sz w:val="16"/>
        <w:szCs w:val="16"/>
      </w:rPr>
      <w:instrText>PAGE   \* MERGEFORMAT</w:instrText>
    </w:r>
    <w:r w:rsidRPr="00DD4D77">
      <w:rPr>
        <w:sz w:val="16"/>
        <w:szCs w:val="16"/>
      </w:rPr>
      <w:fldChar w:fldCharType="separate"/>
    </w:r>
    <w:r w:rsidR="004D7435">
      <w:rPr>
        <w:noProof/>
        <w:sz w:val="16"/>
        <w:szCs w:val="16"/>
      </w:rPr>
      <w:t>7</w:t>
    </w:r>
    <w:r w:rsidRPr="00DD4D77">
      <w:rPr>
        <w:sz w:val="16"/>
        <w:szCs w:val="16"/>
      </w:rPr>
      <w:fldChar w:fldCharType="end"/>
    </w:r>
  </w:p>
  <w:p w14:paraId="51D2EEB5" w14:textId="77777777" w:rsidR="00B16A34" w:rsidRDefault="00B16A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F1B2" w14:textId="77777777" w:rsidR="00876A75" w:rsidRDefault="00876A75" w:rsidP="00BB1D45">
      <w:r>
        <w:separator/>
      </w:r>
    </w:p>
  </w:footnote>
  <w:footnote w:type="continuationSeparator" w:id="0">
    <w:p w14:paraId="5BEB649C" w14:textId="77777777" w:rsidR="00876A75" w:rsidRDefault="00876A75" w:rsidP="00BB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95D9" w14:textId="77777777" w:rsidR="00B16A34" w:rsidRPr="00D06F8B" w:rsidRDefault="00B16A34" w:rsidP="00217F9F">
    <w:pPr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3DC589A3" w14:textId="77777777" w:rsidR="00B16A34" w:rsidRPr="00217F9F" w:rsidRDefault="00B16A34" w:rsidP="00217F9F">
    <w:pPr>
      <w:pStyle w:val="Intestazione"/>
      <w:spacing w:line="240" w:lineRule="atLeast"/>
      <w:jc w:val="center"/>
      <w:rPr>
        <w:rFonts w:ascii="Times New Roman" w:hAnsi="Times New Roman" w:cs="Times New Roman"/>
        <w:b/>
        <w:color w:val="00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D85"/>
    <w:multiLevelType w:val="hybridMultilevel"/>
    <w:tmpl w:val="C7E4FAC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27FF"/>
    <w:multiLevelType w:val="hybridMultilevel"/>
    <w:tmpl w:val="7466F0E2"/>
    <w:lvl w:ilvl="0" w:tplc="C6EA77DA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49C6134">
      <w:numFmt w:val="bullet"/>
      <w:lvlText w:val="•"/>
      <w:lvlJc w:val="left"/>
      <w:pPr>
        <w:ind w:left="1244" w:hanging="361"/>
      </w:pPr>
      <w:rPr>
        <w:rFonts w:hint="default"/>
        <w:lang w:val="it-IT" w:eastAsia="en-US" w:bidi="ar-SA"/>
      </w:rPr>
    </w:lvl>
    <w:lvl w:ilvl="2" w:tplc="5EECE20C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3" w:tplc="A3B4BC9C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4" w:tplc="23A6F44C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5" w:tplc="BFF4974E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6" w:tplc="31141504">
      <w:numFmt w:val="bullet"/>
      <w:lvlText w:val="•"/>
      <w:lvlJc w:val="left"/>
      <w:pPr>
        <w:ind w:left="3264" w:hanging="361"/>
      </w:pPr>
      <w:rPr>
        <w:rFonts w:hint="default"/>
        <w:lang w:val="it-IT" w:eastAsia="en-US" w:bidi="ar-SA"/>
      </w:rPr>
    </w:lvl>
    <w:lvl w:ilvl="7" w:tplc="B164EEEE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8" w:tplc="9F02BEE0">
      <w:numFmt w:val="bullet"/>
      <w:lvlText w:val="•"/>
      <w:lvlJc w:val="left"/>
      <w:pPr>
        <w:ind w:left="407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4D050F4"/>
    <w:multiLevelType w:val="hybridMultilevel"/>
    <w:tmpl w:val="AC94512C"/>
    <w:lvl w:ilvl="0" w:tplc="F93AC3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1BE9"/>
    <w:multiLevelType w:val="hybridMultilevel"/>
    <w:tmpl w:val="E6284E88"/>
    <w:lvl w:ilvl="0" w:tplc="92765C0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6B7D"/>
    <w:multiLevelType w:val="hybridMultilevel"/>
    <w:tmpl w:val="D858513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0BA3"/>
    <w:multiLevelType w:val="hybridMultilevel"/>
    <w:tmpl w:val="55D686B6"/>
    <w:lvl w:ilvl="0" w:tplc="8794A2F2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1E3F38">
      <w:numFmt w:val="bullet"/>
      <w:lvlText w:val="•"/>
      <w:lvlJc w:val="left"/>
      <w:pPr>
        <w:ind w:left="1244" w:hanging="361"/>
      </w:pPr>
      <w:rPr>
        <w:rFonts w:hint="default"/>
        <w:lang w:val="it-IT" w:eastAsia="en-US" w:bidi="ar-SA"/>
      </w:rPr>
    </w:lvl>
    <w:lvl w:ilvl="2" w:tplc="CAA47576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3" w:tplc="8DBCCEAE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4" w:tplc="6D68D206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5" w:tplc="EB42D66C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6" w:tplc="A76A0C7C">
      <w:numFmt w:val="bullet"/>
      <w:lvlText w:val="•"/>
      <w:lvlJc w:val="left"/>
      <w:pPr>
        <w:ind w:left="3264" w:hanging="361"/>
      </w:pPr>
      <w:rPr>
        <w:rFonts w:hint="default"/>
        <w:lang w:val="it-IT" w:eastAsia="en-US" w:bidi="ar-SA"/>
      </w:rPr>
    </w:lvl>
    <w:lvl w:ilvl="7" w:tplc="3DEE3126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8" w:tplc="F5B85300">
      <w:numFmt w:val="bullet"/>
      <w:lvlText w:val="•"/>
      <w:lvlJc w:val="left"/>
      <w:pPr>
        <w:ind w:left="407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B1875B7"/>
    <w:multiLevelType w:val="hybridMultilevel"/>
    <w:tmpl w:val="737CCD30"/>
    <w:lvl w:ilvl="0" w:tplc="4F780CA6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6B03FD8">
      <w:numFmt w:val="bullet"/>
      <w:lvlText w:val="•"/>
      <w:lvlJc w:val="left"/>
      <w:pPr>
        <w:ind w:left="1244" w:hanging="361"/>
      </w:pPr>
      <w:rPr>
        <w:rFonts w:hint="default"/>
        <w:lang w:val="it-IT" w:eastAsia="en-US" w:bidi="ar-SA"/>
      </w:rPr>
    </w:lvl>
    <w:lvl w:ilvl="2" w:tplc="8F80B018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3" w:tplc="FA264DE8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4" w:tplc="2916AC1E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5" w:tplc="6FC67A9E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6" w:tplc="694AA282">
      <w:numFmt w:val="bullet"/>
      <w:lvlText w:val="•"/>
      <w:lvlJc w:val="left"/>
      <w:pPr>
        <w:ind w:left="3264" w:hanging="361"/>
      </w:pPr>
      <w:rPr>
        <w:rFonts w:hint="default"/>
        <w:lang w:val="it-IT" w:eastAsia="en-US" w:bidi="ar-SA"/>
      </w:rPr>
    </w:lvl>
    <w:lvl w:ilvl="7" w:tplc="BD0E7B8A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8" w:tplc="EF1EFBF4">
      <w:numFmt w:val="bullet"/>
      <w:lvlText w:val="•"/>
      <w:lvlJc w:val="left"/>
      <w:pPr>
        <w:ind w:left="407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2CD6451E"/>
    <w:multiLevelType w:val="hybridMultilevel"/>
    <w:tmpl w:val="9D9024A0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D20C95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2180"/>
    <w:multiLevelType w:val="hybridMultilevel"/>
    <w:tmpl w:val="C6880DB8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43072"/>
    <w:multiLevelType w:val="hybridMultilevel"/>
    <w:tmpl w:val="A8902DE6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03185"/>
    <w:multiLevelType w:val="hybridMultilevel"/>
    <w:tmpl w:val="E53CD8AC"/>
    <w:lvl w:ilvl="0" w:tplc="F9B40B98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6EEADA">
      <w:numFmt w:val="bullet"/>
      <w:lvlText w:val="•"/>
      <w:lvlJc w:val="left"/>
      <w:pPr>
        <w:ind w:left="1244" w:hanging="361"/>
      </w:pPr>
      <w:rPr>
        <w:rFonts w:hint="default"/>
        <w:lang w:val="it-IT" w:eastAsia="en-US" w:bidi="ar-SA"/>
      </w:rPr>
    </w:lvl>
    <w:lvl w:ilvl="2" w:tplc="6F7C7F62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3" w:tplc="3BC8D57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4" w:tplc="66C06BF4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5" w:tplc="CC74FAB8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6" w:tplc="288843E0">
      <w:numFmt w:val="bullet"/>
      <w:lvlText w:val="•"/>
      <w:lvlJc w:val="left"/>
      <w:pPr>
        <w:ind w:left="3264" w:hanging="361"/>
      </w:pPr>
      <w:rPr>
        <w:rFonts w:hint="default"/>
        <w:lang w:val="it-IT" w:eastAsia="en-US" w:bidi="ar-SA"/>
      </w:rPr>
    </w:lvl>
    <w:lvl w:ilvl="7" w:tplc="4182669C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8" w:tplc="0AB2B8AA">
      <w:numFmt w:val="bullet"/>
      <w:lvlText w:val="•"/>
      <w:lvlJc w:val="left"/>
      <w:pPr>
        <w:ind w:left="4072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438E4E0D"/>
    <w:multiLevelType w:val="hybridMultilevel"/>
    <w:tmpl w:val="3BF6D45C"/>
    <w:lvl w:ilvl="0" w:tplc="4D82F27A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3966DC6">
      <w:numFmt w:val="bullet"/>
      <w:lvlText w:val="•"/>
      <w:lvlJc w:val="left"/>
      <w:pPr>
        <w:ind w:left="1244" w:hanging="361"/>
      </w:pPr>
      <w:rPr>
        <w:rFonts w:hint="default"/>
        <w:lang w:val="it-IT" w:eastAsia="en-US" w:bidi="ar-SA"/>
      </w:rPr>
    </w:lvl>
    <w:lvl w:ilvl="2" w:tplc="A53A1438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3" w:tplc="245C335E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4" w:tplc="F6DE6146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5" w:tplc="3BA23AFC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6" w:tplc="4C3E4BE4">
      <w:numFmt w:val="bullet"/>
      <w:lvlText w:val="•"/>
      <w:lvlJc w:val="left"/>
      <w:pPr>
        <w:ind w:left="3264" w:hanging="361"/>
      </w:pPr>
      <w:rPr>
        <w:rFonts w:hint="default"/>
        <w:lang w:val="it-IT" w:eastAsia="en-US" w:bidi="ar-SA"/>
      </w:rPr>
    </w:lvl>
    <w:lvl w:ilvl="7" w:tplc="DB04C8F4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8" w:tplc="BCBC2D42">
      <w:numFmt w:val="bullet"/>
      <w:lvlText w:val="•"/>
      <w:lvlJc w:val="left"/>
      <w:pPr>
        <w:ind w:left="4072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4C243D93"/>
    <w:multiLevelType w:val="hybridMultilevel"/>
    <w:tmpl w:val="FE2A2C7A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A0C"/>
    <w:multiLevelType w:val="hybridMultilevel"/>
    <w:tmpl w:val="FE00CC2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01BA2"/>
    <w:multiLevelType w:val="hybridMultilevel"/>
    <w:tmpl w:val="99BA06F4"/>
    <w:lvl w:ilvl="0" w:tplc="108C3342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732E858">
      <w:numFmt w:val="bullet"/>
      <w:lvlText w:val="•"/>
      <w:lvlJc w:val="left"/>
      <w:pPr>
        <w:ind w:left="1244" w:hanging="361"/>
      </w:pPr>
      <w:rPr>
        <w:rFonts w:hint="default"/>
        <w:lang w:val="it-IT" w:eastAsia="en-US" w:bidi="ar-SA"/>
      </w:rPr>
    </w:lvl>
    <w:lvl w:ilvl="2" w:tplc="0722EE86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3" w:tplc="23F000E6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4" w:tplc="C1C650C4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5" w:tplc="C8AE7778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6" w:tplc="BC548464">
      <w:numFmt w:val="bullet"/>
      <w:lvlText w:val="•"/>
      <w:lvlJc w:val="left"/>
      <w:pPr>
        <w:ind w:left="3264" w:hanging="361"/>
      </w:pPr>
      <w:rPr>
        <w:rFonts w:hint="default"/>
        <w:lang w:val="it-IT" w:eastAsia="en-US" w:bidi="ar-SA"/>
      </w:rPr>
    </w:lvl>
    <w:lvl w:ilvl="7" w:tplc="55DAEDB0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8" w:tplc="030E8666">
      <w:numFmt w:val="bullet"/>
      <w:lvlText w:val="•"/>
      <w:lvlJc w:val="left"/>
      <w:pPr>
        <w:ind w:left="4072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0C86BC0"/>
    <w:multiLevelType w:val="hybridMultilevel"/>
    <w:tmpl w:val="068207A8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0480C"/>
    <w:multiLevelType w:val="hybridMultilevel"/>
    <w:tmpl w:val="53045A9C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E0AED"/>
    <w:multiLevelType w:val="hybridMultilevel"/>
    <w:tmpl w:val="AC02434E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70894"/>
    <w:multiLevelType w:val="hybridMultilevel"/>
    <w:tmpl w:val="B282CFB0"/>
    <w:lvl w:ilvl="0" w:tplc="284C6482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F786D58">
      <w:numFmt w:val="bullet"/>
      <w:lvlText w:val="•"/>
      <w:lvlJc w:val="left"/>
      <w:pPr>
        <w:ind w:left="960" w:hanging="361"/>
      </w:pPr>
      <w:rPr>
        <w:rFonts w:hint="default"/>
        <w:lang w:val="it-IT" w:eastAsia="en-US" w:bidi="ar-SA"/>
      </w:rPr>
    </w:lvl>
    <w:lvl w:ilvl="2" w:tplc="4664C912">
      <w:numFmt w:val="bullet"/>
      <w:lvlText w:val="•"/>
      <w:lvlJc w:val="left"/>
      <w:pPr>
        <w:ind w:left="1404" w:hanging="361"/>
      </w:pPr>
      <w:rPr>
        <w:rFonts w:hint="default"/>
        <w:lang w:val="it-IT" w:eastAsia="en-US" w:bidi="ar-SA"/>
      </w:rPr>
    </w:lvl>
    <w:lvl w:ilvl="3" w:tplc="410E247A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4" w:tplc="C3DEA48A">
      <w:numFmt w:val="bullet"/>
      <w:lvlText w:val="•"/>
      <w:lvlJc w:val="left"/>
      <w:pPr>
        <w:ind w:left="2292" w:hanging="361"/>
      </w:pPr>
      <w:rPr>
        <w:rFonts w:hint="default"/>
        <w:lang w:val="it-IT" w:eastAsia="en-US" w:bidi="ar-SA"/>
      </w:rPr>
    </w:lvl>
    <w:lvl w:ilvl="5" w:tplc="E5A2F356">
      <w:numFmt w:val="bullet"/>
      <w:lvlText w:val="•"/>
      <w:lvlJc w:val="left"/>
      <w:pPr>
        <w:ind w:left="2736" w:hanging="361"/>
      </w:pPr>
      <w:rPr>
        <w:rFonts w:hint="default"/>
        <w:lang w:val="it-IT" w:eastAsia="en-US" w:bidi="ar-SA"/>
      </w:rPr>
    </w:lvl>
    <w:lvl w:ilvl="6" w:tplc="BB9A7BD4">
      <w:numFmt w:val="bullet"/>
      <w:lvlText w:val="•"/>
      <w:lvlJc w:val="left"/>
      <w:pPr>
        <w:ind w:left="3180" w:hanging="361"/>
      </w:pPr>
      <w:rPr>
        <w:rFonts w:hint="default"/>
        <w:lang w:val="it-IT" w:eastAsia="en-US" w:bidi="ar-SA"/>
      </w:rPr>
    </w:lvl>
    <w:lvl w:ilvl="7" w:tplc="E46205F8">
      <w:numFmt w:val="bullet"/>
      <w:lvlText w:val="•"/>
      <w:lvlJc w:val="left"/>
      <w:pPr>
        <w:ind w:left="3624" w:hanging="361"/>
      </w:pPr>
      <w:rPr>
        <w:rFonts w:hint="default"/>
        <w:lang w:val="it-IT" w:eastAsia="en-US" w:bidi="ar-SA"/>
      </w:rPr>
    </w:lvl>
    <w:lvl w:ilvl="8" w:tplc="5B52C85C">
      <w:numFmt w:val="bullet"/>
      <w:lvlText w:val="•"/>
      <w:lvlJc w:val="left"/>
      <w:pPr>
        <w:ind w:left="4068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6"/>
  </w:num>
  <w:num w:numId="5">
    <w:abstractNumId w:val="0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14"/>
  </w:num>
  <w:num w:numId="15">
    <w:abstractNumId w:val="6"/>
  </w:num>
  <w:num w:numId="16">
    <w:abstractNumId w:val="10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7F"/>
    <w:rsid w:val="000130FA"/>
    <w:rsid w:val="0004362B"/>
    <w:rsid w:val="00051385"/>
    <w:rsid w:val="00075A6B"/>
    <w:rsid w:val="000A2836"/>
    <w:rsid w:val="00172F64"/>
    <w:rsid w:val="001842B5"/>
    <w:rsid w:val="001B2450"/>
    <w:rsid w:val="001B3D93"/>
    <w:rsid w:val="0021750E"/>
    <w:rsid w:val="00217F9F"/>
    <w:rsid w:val="00244936"/>
    <w:rsid w:val="00282BB2"/>
    <w:rsid w:val="0028752A"/>
    <w:rsid w:val="0029219F"/>
    <w:rsid w:val="00292CAD"/>
    <w:rsid w:val="00360363"/>
    <w:rsid w:val="00361199"/>
    <w:rsid w:val="003D58A1"/>
    <w:rsid w:val="003F29F5"/>
    <w:rsid w:val="0042053E"/>
    <w:rsid w:val="0042258D"/>
    <w:rsid w:val="004329ED"/>
    <w:rsid w:val="00460A90"/>
    <w:rsid w:val="0046315B"/>
    <w:rsid w:val="004956A0"/>
    <w:rsid w:val="004D7435"/>
    <w:rsid w:val="005127B6"/>
    <w:rsid w:val="00534D34"/>
    <w:rsid w:val="00586082"/>
    <w:rsid w:val="005921B1"/>
    <w:rsid w:val="005D06A9"/>
    <w:rsid w:val="005F53BE"/>
    <w:rsid w:val="005F5C5B"/>
    <w:rsid w:val="00622CE9"/>
    <w:rsid w:val="00630128"/>
    <w:rsid w:val="006F30E5"/>
    <w:rsid w:val="00740791"/>
    <w:rsid w:val="00773DDE"/>
    <w:rsid w:val="00780053"/>
    <w:rsid w:val="007C7E36"/>
    <w:rsid w:val="007D7BB5"/>
    <w:rsid w:val="00857DB8"/>
    <w:rsid w:val="00876A75"/>
    <w:rsid w:val="008904FC"/>
    <w:rsid w:val="008A2351"/>
    <w:rsid w:val="008A787F"/>
    <w:rsid w:val="008B08CD"/>
    <w:rsid w:val="008E4B7F"/>
    <w:rsid w:val="009329A3"/>
    <w:rsid w:val="0099012F"/>
    <w:rsid w:val="009A0F8F"/>
    <w:rsid w:val="009A30EB"/>
    <w:rsid w:val="009B45A0"/>
    <w:rsid w:val="009F2489"/>
    <w:rsid w:val="00A103BF"/>
    <w:rsid w:val="00A10624"/>
    <w:rsid w:val="00A532BA"/>
    <w:rsid w:val="00A6420F"/>
    <w:rsid w:val="00A66685"/>
    <w:rsid w:val="00A93F67"/>
    <w:rsid w:val="00AF02B2"/>
    <w:rsid w:val="00AF2CC9"/>
    <w:rsid w:val="00B00B51"/>
    <w:rsid w:val="00B16A34"/>
    <w:rsid w:val="00B2346A"/>
    <w:rsid w:val="00B3651D"/>
    <w:rsid w:val="00B663AA"/>
    <w:rsid w:val="00B73948"/>
    <w:rsid w:val="00B76398"/>
    <w:rsid w:val="00B81353"/>
    <w:rsid w:val="00BB1D45"/>
    <w:rsid w:val="00BB691E"/>
    <w:rsid w:val="00BD6857"/>
    <w:rsid w:val="00BE5B80"/>
    <w:rsid w:val="00C30277"/>
    <w:rsid w:val="00C33399"/>
    <w:rsid w:val="00C354A2"/>
    <w:rsid w:val="00C75580"/>
    <w:rsid w:val="00C94503"/>
    <w:rsid w:val="00CB1F5C"/>
    <w:rsid w:val="00D06B0F"/>
    <w:rsid w:val="00D14238"/>
    <w:rsid w:val="00D62E66"/>
    <w:rsid w:val="00D80237"/>
    <w:rsid w:val="00DB4CE3"/>
    <w:rsid w:val="00DD3A2C"/>
    <w:rsid w:val="00DD4D77"/>
    <w:rsid w:val="00DF328C"/>
    <w:rsid w:val="00E01AC1"/>
    <w:rsid w:val="00E140C3"/>
    <w:rsid w:val="00E202A8"/>
    <w:rsid w:val="00E3134D"/>
    <w:rsid w:val="00E50BD7"/>
    <w:rsid w:val="00E90888"/>
    <w:rsid w:val="00EB171D"/>
    <w:rsid w:val="00EE2861"/>
    <w:rsid w:val="00F03205"/>
    <w:rsid w:val="00F55A53"/>
    <w:rsid w:val="00FA241C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A5A4E2"/>
  <w15:chartTrackingRefBased/>
  <w15:docId w15:val="{2E72FDFE-EADC-45BC-B968-6556076F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B1D45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IntestazioneCarattere">
    <w:name w:val="Intestazione Carattere"/>
    <w:link w:val="Intestazione"/>
    <w:uiPriority w:val="99"/>
    <w:rsid w:val="00BB1D4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B1D45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idipaginaCarattere">
    <w:name w:val="Piè di pagina Carattere"/>
    <w:link w:val="Pidipagina"/>
    <w:uiPriority w:val="99"/>
    <w:rsid w:val="00BB1D4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D45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B1D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0130FA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74079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140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E140C3"/>
    <w:pPr>
      <w:suppressAutoHyphens w:val="0"/>
      <w:autoSpaceDE w:val="0"/>
      <w:autoSpaceDN w:val="0"/>
      <w:ind w:left="1090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Heading2">
    <w:name w:val="Heading 2"/>
    <w:basedOn w:val="Normale"/>
    <w:uiPriority w:val="1"/>
    <w:qFormat/>
    <w:rsid w:val="00E140C3"/>
    <w:pPr>
      <w:suppressAutoHyphens w:val="0"/>
      <w:autoSpaceDE w:val="0"/>
      <w:autoSpaceDN w:val="0"/>
      <w:ind w:left="221"/>
      <w:outlineLvl w:val="2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E140C3"/>
    <w:pPr>
      <w:suppressAutoHyphens w:val="0"/>
      <w:autoSpaceDE w:val="0"/>
      <w:autoSpaceDN w:val="0"/>
      <w:ind w:left="833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olo%20Bianco\Desktop\VERIFICA%20E%20RELAZIONE%20FINALE%20SOSTEGNO%20o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9C52-511B-426D-B7DF-D43854FF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VERIFICA E RELAZIONE FINALE SOSTEGNO ok</Template>
  <TotalTime>1</TotalTime>
  <Pages>7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 Bianco</dc:creator>
  <cp:keywords/>
  <cp:lastModifiedBy>Bartolo Bianco</cp:lastModifiedBy>
  <cp:revision>1</cp:revision>
  <cp:lastPrinted>2021-05-20T17:40:00Z</cp:lastPrinted>
  <dcterms:created xsi:type="dcterms:W3CDTF">2021-05-20T17:53:00Z</dcterms:created>
  <dcterms:modified xsi:type="dcterms:W3CDTF">2021-05-20T17:54:00Z</dcterms:modified>
</cp:coreProperties>
</file>