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27E" w:rsidRDefault="006B327E" w:rsidP="00091BEC">
      <w:pPr>
        <w:rPr>
          <w:b/>
        </w:rPr>
      </w:pPr>
      <w:r w:rsidRPr="006B327E">
        <w:rPr>
          <w:b/>
        </w:rPr>
        <w:object w:dxaOrig="8670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618pt" o:ole="">
            <v:imagedata r:id="rId7" o:title=""/>
          </v:shape>
          <o:OLEObject Type="Embed" ProgID="AcroExch.Document.DC" ShapeID="_x0000_i1025" DrawAspect="Content" ObjectID="_1644840967" r:id="rId8"/>
        </w:object>
      </w:r>
    </w:p>
    <w:p w:rsidR="006B327E" w:rsidRDefault="006B327E" w:rsidP="00091BEC">
      <w:pPr>
        <w:rPr>
          <w:b/>
        </w:rPr>
      </w:pPr>
    </w:p>
    <w:p w:rsidR="006B327E" w:rsidRDefault="006B327E" w:rsidP="00091BEC">
      <w:pPr>
        <w:rPr>
          <w:b/>
        </w:rPr>
      </w:pPr>
    </w:p>
    <w:p w:rsidR="006B327E" w:rsidRDefault="006B327E" w:rsidP="00091BEC">
      <w:pPr>
        <w:rPr>
          <w:b/>
        </w:rPr>
      </w:pPr>
    </w:p>
    <w:p w:rsidR="006B327E" w:rsidRDefault="006B327E" w:rsidP="00091BEC">
      <w:pPr>
        <w:rPr>
          <w:b/>
        </w:rPr>
      </w:pPr>
      <w:bookmarkStart w:id="0" w:name="_GoBack"/>
      <w:bookmarkEnd w:id="0"/>
    </w:p>
    <w:p w:rsidR="00C5692D" w:rsidRPr="00EC6538" w:rsidRDefault="00941C71" w:rsidP="00091BEC">
      <w:pPr>
        <w:rPr>
          <w:b/>
        </w:rPr>
      </w:pPr>
      <w:r w:rsidRPr="00EC6538">
        <w:rPr>
          <w:b/>
        </w:rPr>
        <w:lastRenderedPageBreak/>
        <w:t>MODELLO DI AUTOCERTIFICAZIONE AI FINI DELLA RIAMMISSIONE A SCUOLA PER ASSENZE NON DOVUTE A MALATTIA</w:t>
      </w:r>
    </w:p>
    <w:p w:rsidR="00941C71" w:rsidRDefault="00941C71" w:rsidP="00091BEC"/>
    <w:p w:rsidR="00EC6538" w:rsidRDefault="00EC6538" w:rsidP="00EC6538">
      <w:pPr>
        <w:ind w:left="5664" w:firstLine="708"/>
      </w:pPr>
      <w:r>
        <w:t>A</w:t>
      </w:r>
      <w:r w:rsidR="00941C71">
        <w:t xml:space="preserve">L DIRIGENTE </w:t>
      </w:r>
      <w:proofErr w:type="gramStart"/>
      <w:r w:rsidR="00941C71">
        <w:t>SCOLASTICO .</w:t>
      </w:r>
      <w:proofErr w:type="gramEnd"/>
    </w:p>
    <w:p w:rsidR="00EC6538" w:rsidRDefault="00EC6538" w:rsidP="00EC6538">
      <w:pPr>
        <w:ind w:left="5664" w:firstLine="708"/>
      </w:pPr>
      <w:r>
        <w:t>“S.S.S. GOBETTI –DE FILIPPO</w:t>
      </w:r>
    </w:p>
    <w:p w:rsidR="00EC6538" w:rsidRDefault="00EC6538" w:rsidP="00EC6538">
      <w:pPr>
        <w:ind w:left="5664" w:firstLine="708"/>
      </w:pPr>
      <w:r>
        <w:t xml:space="preserve">          QUARTO (NA)</w:t>
      </w:r>
    </w:p>
    <w:p w:rsidR="00EC6538" w:rsidRDefault="00EC6538" w:rsidP="00EC6538">
      <w:pPr>
        <w:ind w:left="5664" w:firstLine="708"/>
      </w:pPr>
    </w:p>
    <w:p w:rsidR="00941C71" w:rsidRDefault="00941C71" w:rsidP="00091BEC">
      <w:r>
        <w:t>Il/</w:t>
      </w:r>
      <w:proofErr w:type="gramStart"/>
      <w:r>
        <w:t>la  sottoscritto</w:t>
      </w:r>
      <w:proofErr w:type="gramEnd"/>
      <w:r>
        <w:t>/a ____________________________________________________________________</w:t>
      </w:r>
    </w:p>
    <w:p w:rsidR="00941C71" w:rsidRDefault="00941C71" w:rsidP="00091BEC">
      <w:r>
        <w:t>Genitore dell’alunno/a _________________________________________________________________</w:t>
      </w:r>
    </w:p>
    <w:p w:rsidR="00941C71" w:rsidRDefault="00941C71" w:rsidP="00091BEC">
      <w:r>
        <w:t>Della classe_________________</w:t>
      </w:r>
      <w:proofErr w:type="spellStart"/>
      <w:r>
        <w:t>sez</w:t>
      </w:r>
      <w:proofErr w:type="spellEnd"/>
      <w:r>
        <w:t>_________sede __________________________________________</w:t>
      </w:r>
    </w:p>
    <w:p w:rsidR="00941C71" w:rsidRDefault="00941C71" w:rsidP="00091BEC"/>
    <w:p w:rsidR="006A006E" w:rsidRPr="006A006E" w:rsidRDefault="00941C71" w:rsidP="006A006E">
      <w:pPr>
        <w:jc w:val="center"/>
        <w:rPr>
          <w:b/>
        </w:rPr>
      </w:pPr>
      <w:r w:rsidRPr="006A006E">
        <w:rPr>
          <w:b/>
        </w:rPr>
        <w:t>DICHIARA</w:t>
      </w:r>
    </w:p>
    <w:p w:rsidR="00941C71" w:rsidRDefault="00941C71" w:rsidP="00091BEC">
      <w:r>
        <w:t xml:space="preserve">Sotto la propria </w:t>
      </w:r>
      <w:proofErr w:type="gramStart"/>
      <w:r>
        <w:t>responsabilità  civile</w:t>
      </w:r>
      <w:proofErr w:type="gramEnd"/>
      <w:r>
        <w:t xml:space="preserve">  e penale cui può andare incontro in caso di dichiarazioni mendaci, ai sensi dell’Art. 46 del  DPR. N.445/2000,</w:t>
      </w:r>
    </w:p>
    <w:p w:rsidR="00941C71" w:rsidRDefault="00941C71" w:rsidP="00091BEC">
      <w:r>
        <w:t xml:space="preserve">Che il proprio figlio/a è stato/a </w:t>
      </w:r>
      <w:proofErr w:type="gramStart"/>
      <w:r>
        <w:t>assente  dal</w:t>
      </w:r>
      <w:proofErr w:type="gramEnd"/>
      <w:r>
        <w:t xml:space="preserve"> scuola </w:t>
      </w:r>
      <w:proofErr w:type="spellStart"/>
      <w:r>
        <w:t>dal_______________</w:t>
      </w:r>
      <w:r w:rsidR="00EC6538">
        <w:t>_</w:t>
      </w:r>
      <w:r>
        <w:t>__al</w:t>
      </w:r>
      <w:proofErr w:type="spellEnd"/>
      <w:r>
        <w:t xml:space="preserve"> _________________________</w:t>
      </w:r>
    </w:p>
    <w:p w:rsidR="00941C71" w:rsidRDefault="00941C71" w:rsidP="00091BEC">
      <w:r>
        <w:t>Per i seguenti motivi________________________________________________________________________</w:t>
      </w:r>
    </w:p>
    <w:p w:rsidR="00941C71" w:rsidRDefault="00941C71" w:rsidP="00091BEC"/>
    <w:p w:rsidR="00941C71" w:rsidRDefault="00941C71" w:rsidP="00091BEC">
      <w:proofErr w:type="gramStart"/>
      <w:r>
        <w:t>Quarto,_</w:t>
      </w:r>
      <w:proofErr w:type="gramEnd"/>
      <w:r>
        <w:t>_________</w:t>
      </w:r>
    </w:p>
    <w:p w:rsidR="00941C71" w:rsidRDefault="00941C71" w:rsidP="00091BEC"/>
    <w:p w:rsidR="00941C71" w:rsidRDefault="00941C71" w:rsidP="00091BEC">
      <w:r>
        <w:t>Firma del padre ______________________________________</w:t>
      </w:r>
    </w:p>
    <w:p w:rsidR="00941C71" w:rsidRDefault="00941C71" w:rsidP="00091BEC">
      <w:r>
        <w:t>Firma della madre_____________________________________</w:t>
      </w:r>
    </w:p>
    <w:p w:rsidR="00941C71" w:rsidRDefault="00941C71" w:rsidP="00091BEC"/>
    <w:p w:rsidR="00941C71" w:rsidRPr="00091BEC" w:rsidRDefault="00941C71" w:rsidP="00091BEC">
      <w:r>
        <w:t>Si allega fotocopia del documento di riconoscimento in corso di validità.</w:t>
      </w:r>
    </w:p>
    <w:sectPr w:rsidR="00941C71" w:rsidRPr="00091BEC" w:rsidSect="00091BEC">
      <w:footerReference w:type="default" r:id="rId9"/>
      <w:pgSz w:w="11906" w:h="16838"/>
      <w:pgMar w:top="993" w:right="707" w:bottom="1134" w:left="709" w:header="284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422" w:rsidRDefault="00C74422" w:rsidP="007C6CA4">
      <w:pPr>
        <w:spacing w:after="0" w:line="240" w:lineRule="auto"/>
      </w:pPr>
      <w:r>
        <w:separator/>
      </w:r>
    </w:p>
  </w:endnote>
  <w:endnote w:type="continuationSeparator" w:id="0">
    <w:p w:rsidR="00C74422" w:rsidRDefault="00C74422" w:rsidP="007C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BB7" w:rsidRPr="00D97903" w:rsidRDefault="00EA575C" w:rsidP="00D97903">
    <w:pPr>
      <w:pStyle w:val="Intestazione"/>
      <w:tabs>
        <w:tab w:val="left" w:pos="426"/>
      </w:tabs>
      <w:ind w:left="1416"/>
      <w:rPr>
        <w:rFonts w:cs="Arial"/>
        <w:spacing w:val="24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5607685</wp:posOffset>
          </wp:positionH>
          <wp:positionV relativeFrom="paragraph">
            <wp:posOffset>-36195</wp:posOffset>
          </wp:positionV>
          <wp:extent cx="573405" cy="573405"/>
          <wp:effectExtent l="0" t="0" r="0" b="0"/>
          <wp:wrapNone/>
          <wp:docPr id="10" name="Immagine 10" descr="Q r home Gobetti de Filip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Q r home Gobetti de Filip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BB7" w:rsidRPr="00D97903">
      <w:rPr>
        <w:rFonts w:cs="Arial"/>
        <w:spacing w:val="24"/>
        <w:sz w:val="16"/>
        <w:szCs w:val="16"/>
      </w:rPr>
      <w:t>Corso Italia, 166 – 80010 Quarto (NA) - Tel.: 081 876 10 22 – Fax: 081 806 05 85</w:t>
    </w:r>
  </w:p>
  <w:p w:rsidR="00466BB7" w:rsidRPr="00D97903" w:rsidRDefault="00466BB7" w:rsidP="00D97903">
    <w:pPr>
      <w:pStyle w:val="Intestazione"/>
      <w:tabs>
        <w:tab w:val="left" w:pos="426"/>
      </w:tabs>
      <w:ind w:left="1416"/>
      <w:rPr>
        <w:rFonts w:cs="Arial"/>
        <w:color w:val="000000"/>
        <w:spacing w:val="28"/>
        <w:sz w:val="16"/>
        <w:szCs w:val="16"/>
      </w:rPr>
    </w:pPr>
    <w:proofErr w:type="spellStart"/>
    <w:r w:rsidRPr="00D97903">
      <w:rPr>
        <w:rFonts w:cs="Arial"/>
        <w:color w:val="000000"/>
        <w:spacing w:val="28"/>
        <w:sz w:val="16"/>
        <w:szCs w:val="16"/>
      </w:rPr>
      <w:t>E_mail</w:t>
    </w:r>
    <w:proofErr w:type="spellEnd"/>
    <w:r w:rsidRPr="00D97903">
      <w:rPr>
        <w:rFonts w:cs="Arial"/>
        <w:color w:val="000000"/>
        <w:spacing w:val="28"/>
        <w:sz w:val="16"/>
        <w:szCs w:val="16"/>
      </w:rPr>
      <w:t xml:space="preserve">: </w:t>
    </w:r>
    <w:hyperlink r:id="rId2" w:history="1">
      <w:r w:rsidRPr="00D97903">
        <w:rPr>
          <w:rStyle w:val="Collegamentoipertestuale"/>
          <w:rFonts w:cs="Arial"/>
          <w:color w:val="000000"/>
          <w:spacing w:val="28"/>
          <w:sz w:val="16"/>
          <w:szCs w:val="16"/>
        </w:rPr>
        <w:t>namm0a100c@istruzione.it</w:t>
      </w:r>
    </w:hyperlink>
    <w:r w:rsidRPr="00D97903">
      <w:rPr>
        <w:rFonts w:cs="Arial"/>
        <w:color w:val="000000"/>
        <w:spacing w:val="28"/>
        <w:sz w:val="16"/>
        <w:szCs w:val="16"/>
      </w:rPr>
      <w:t xml:space="preserve"> – </w:t>
    </w:r>
    <w:proofErr w:type="spellStart"/>
    <w:r w:rsidRPr="00D97903">
      <w:rPr>
        <w:rFonts w:cs="Arial"/>
        <w:color w:val="000000"/>
        <w:spacing w:val="28"/>
        <w:sz w:val="16"/>
        <w:szCs w:val="16"/>
      </w:rPr>
      <w:t>Cert.ta</w:t>
    </w:r>
    <w:proofErr w:type="spellEnd"/>
    <w:r w:rsidRPr="00D97903">
      <w:rPr>
        <w:rFonts w:cs="Arial"/>
        <w:color w:val="000000"/>
        <w:spacing w:val="28"/>
        <w:sz w:val="16"/>
        <w:szCs w:val="16"/>
      </w:rPr>
      <w:t>: namm0a100c@pec.istruzione.it</w:t>
    </w:r>
  </w:p>
  <w:p w:rsidR="00466BB7" w:rsidRPr="00812566" w:rsidRDefault="00466BB7" w:rsidP="00D97903">
    <w:pPr>
      <w:pStyle w:val="Intestazione"/>
      <w:tabs>
        <w:tab w:val="clear" w:pos="4819"/>
        <w:tab w:val="clear" w:pos="9638"/>
        <w:tab w:val="right" w:pos="13183"/>
      </w:tabs>
      <w:ind w:left="1416"/>
      <w:rPr>
        <w:rFonts w:cs="Arial"/>
        <w:spacing w:val="60"/>
        <w:sz w:val="16"/>
        <w:szCs w:val="16"/>
      </w:rPr>
    </w:pPr>
    <w:r w:rsidRPr="00812566">
      <w:rPr>
        <w:rFonts w:cs="Arial"/>
        <w:spacing w:val="60"/>
        <w:sz w:val="16"/>
        <w:szCs w:val="16"/>
      </w:rPr>
      <w:t>Codice Meccanografico: NAMM0A100C –  C.F. 96031060633</w:t>
    </w:r>
  </w:p>
  <w:p w:rsidR="00466BB7" w:rsidRPr="00812566" w:rsidRDefault="00D97903" w:rsidP="00D97903">
    <w:pPr>
      <w:pStyle w:val="Intestazione"/>
      <w:tabs>
        <w:tab w:val="clear" w:pos="4819"/>
        <w:tab w:val="clear" w:pos="9638"/>
        <w:tab w:val="right" w:pos="13183"/>
      </w:tabs>
      <w:rPr>
        <w:rFonts w:cs="Arial"/>
        <w:spacing w:val="60"/>
        <w:sz w:val="16"/>
        <w:szCs w:val="16"/>
      </w:rPr>
    </w:pPr>
    <w:r>
      <w:rPr>
        <w:rFonts w:cs="Arial"/>
        <w:spacing w:val="60"/>
        <w:sz w:val="16"/>
        <w:szCs w:val="16"/>
      </w:rPr>
      <w:t xml:space="preserve">                           </w:t>
    </w:r>
    <w:r w:rsidR="00466BB7" w:rsidRPr="00812566">
      <w:rPr>
        <w:rFonts w:cs="Arial"/>
        <w:spacing w:val="60"/>
        <w:sz w:val="16"/>
        <w:szCs w:val="16"/>
      </w:rPr>
      <w:t>http://www.</w:t>
    </w:r>
    <w:r w:rsidR="005973FA">
      <w:rPr>
        <w:rFonts w:cs="Arial"/>
        <w:spacing w:val="60"/>
        <w:sz w:val="16"/>
        <w:szCs w:val="16"/>
      </w:rPr>
      <w:t>gobettidefilip</w:t>
    </w:r>
    <w:r w:rsidR="00A7638D">
      <w:rPr>
        <w:rFonts w:cs="Arial"/>
        <w:spacing w:val="60"/>
        <w:sz w:val="16"/>
        <w:szCs w:val="16"/>
      </w:rPr>
      <w:t>p</w:t>
    </w:r>
    <w:r w:rsidR="005973FA">
      <w:rPr>
        <w:rFonts w:cs="Arial"/>
        <w:spacing w:val="60"/>
        <w:sz w:val="16"/>
        <w:szCs w:val="16"/>
      </w:rPr>
      <w:t>o</w:t>
    </w:r>
    <w:r w:rsidR="00466BB7" w:rsidRPr="00812566">
      <w:rPr>
        <w:rFonts w:cs="Arial"/>
        <w:spacing w:val="60"/>
        <w:sz w:val="16"/>
        <w:szCs w:val="16"/>
      </w:rPr>
      <w:t>.it</w:t>
    </w:r>
  </w:p>
  <w:p w:rsidR="00466BB7" w:rsidRDefault="00466BB7" w:rsidP="00466BB7">
    <w:pPr>
      <w:pStyle w:val="Pidipagina"/>
      <w:tabs>
        <w:tab w:val="clear" w:pos="4819"/>
        <w:tab w:val="clear" w:pos="9638"/>
        <w:tab w:val="left" w:pos="42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422" w:rsidRDefault="00C74422" w:rsidP="007C6CA4">
      <w:pPr>
        <w:spacing w:after="0" w:line="240" w:lineRule="auto"/>
      </w:pPr>
      <w:r>
        <w:separator/>
      </w:r>
    </w:p>
  </w:footnote>
  <w:footnote w:type="continuationSeparator" w:id="0">
    <w:p w:rsidR="00C74422" w:rsidRDefault="00C74422" w:rsidP="007C6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61"/>
    <w:rsid w:val="00064B1D"/>
    <w:rsid w:val="00086945"/>
    <w:rsid w:val="00091BEC"/>
    <w:rsid w:val="000934E0"/>
    <w:rsid w:val="00094019"/>
    <w:rsid w:val="000B5769"/>
    <w:rsid w:val="000E229B"/>
    <w:rsid w:val="00121956"/>
    <w:rsid w:val="001457D6"/>
    <w:rsid w:val="00147584"/>
    <w:rsid w:val="001A6D72"/>
    <w:rsid w:val="001B11F6"/>
    <w:rsid w:val="001C262B"/>
    <w:rsid w:val="00306229"/>
    <w:rsid w:val="00322C7A"/>
    <w:rsid w:val="00391B9D"/>
    <w:rsid w:val="003C32A6"/>
    <w:rsid w:val="003D005F"/>
    <w:rsid w:val="003D1F33"/>
    <w:rsid w:val="00425CB3"/>
    <w:rsid w:val="00445F7F"/>
    <w:rsid w:val="00451700"/>
    <w:rsid w:val="004622A2"/>
    <w:rsid w:val="00466BB7"/>
    <w:rsid w:val="004A4ACE"/>
    <w:rsid w:val="004A6908"/>
    <w:rsid w:val="005069DE"/>
    <w:rsid w:val="00551EEC"/>
    <w:rsid w:val="005973FA"/>
    <w:rsid w:val="005D062D"/>
    <w:rsid w:val="005E5900"/>
    <w:rsid w:val="005F47F6"/>
    <w:rsid w:val="00655DEC"/>
    <w:rsid w:val="006A006E"/>
    <w:rsid w:val="006B327E"/>
    <w:rsid w:val="006D0489"/>
    <w:rsid w:val="00727E21"/>
    <w:rsid w:val="00755106"/>
    <w:rsid w:val="00784C1C"/>
    <w:rsid w:val="007B5BF8"/>
    <w:rsid w:val="007C6CA4"/>
    <w:rsid w:val="007D7AAB"/>
    <w:rsid w:val="00803759"/>
    <w:rsid w:val="00812566"/>
    <w:rsid w:val="00864089"/>
    <w:rsid w:val="00870E8B"/>
    <w:rsid w:val="00876DFC"/>
    <w:rsid w:val="00896AFA"/>
    <w:rsid w:val="008E0142"/>
    <w:rsid w:val="00941C71"/>
    <w:rsid w:val="0097763A"/>
    <w:rsid w:val="009C41AD"/>
    <w:rsid w:val="00A06FD2"/>
    <w:rsid w:val="00A33F61"/>
    <w:rsid w:val="00A7638D"/>
    <w:rsid w:val="00A86F63"/>
    <w:rsid w:val="00AA2D5E"/>
    <w:rsid w:val="00AC121C"/>
    <w:rsid w:val="00B32ABA"/>
    <w:rsid w:val="00B67ED2"/>
    <w:rsid w:val="00BB57CD"/>
    <w:rsid w:val="00BC3C63"/>
    <w:rsid w:val="00BE5E91"/>
    <w:rsid w:val="00C037C1"/>
    <w:rsid w:val="00C4637A"/>
    <w:rsid w:val="00C46853"/>
    <w:rsid w:val="00C5692D"/>
    <w:rsid w:val="00C74422"/>
    <w:rsid w:val="00C84C14"/>
    <w:rsid w:val="00D05E68"/>
    <w:rsid w:val="00D141C2"/>
    <w:rsid w:val="00D40144"/>
    <w:rsid w:val="00D97903"/>
    <w:rsid w:val="00DF35DC"/>
    <w:rsid w:val="00EA575C"/>
    <w:rsid w:val="00EC6538"/>
    <w:rsid w:val="00FD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2A952"/>
  <w15:chartTrackingRefBased/>
  <w15:docId w15:val="{9210DE74-E7E8-430A-AB10-34AA2002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CA4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1B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91B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B57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7C6C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C6CA4"/>
  </w:style>
  <w:style w:type="paragraph" w:styleId="Pidipagina">
    <w:name w:val="footer"/>
    <w:basedOn w:val="Normale"/>
    <w:link w:val="PidipaginaCarattere"/>
    <w:uiPriority w:val="99"/>
    <w:unhideWhenUsed/>
    <w:rsid w:val="007C6C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CA4"/>
  </w:style>
  <w:style w:type="character" w:styleId="Collegamentoipertestuale">
    <w:name w:val="Hyperlink"/>
    <w:uiPriority w:val="99"/>
    <w:unhideWhenUsed/>
    <w:rsid w:val="007C6CA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33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091BEC"/>
    <w:rPr>
      <w:b/>
      <w:bCs/>
      <w:i/>
      <w:iCs/>
      <w:spacing w:val="5"/>
    </w:rPr>
  </w:style>
  <w:style w:type="character" w:styleId="Riferimentointenso">
    <w:name w:val="Intense Reference"/>
    <w:basedOn w:val="Carpredefinitoparagrafo"/>
    <w:uiPriority w:val="32"/>
    <w:qFormat/>
    <w:rsid w:val="00091BEC"/>
    <w:rPr>
      <w:b/>
      <w:bCs/>
      <w:smallCaps/>
      <w:color w:val="5B9BD5" w:themeColor="accent1"/>
      <w:spacing w:val="5"/>
    </w:rPr>
  </w:style>
  <w:style w:type="character" w:styleId="Riferimentodelicato">
    <w:name w:val="Subtle Reference"/>
    <w:basedOn w:val="Carpredefinitoparagrafo"/>
    <w:uiPriority w:val="31"/>
    <w:qFormat/>
    <w:rsid w:val="00091BEC"/>
    <w:rPr>
      <w:smallCap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1B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1BEC"/>
    <w:rPr>
      <w:i/>
      <w:iCs/>
      <w:color w:val="5B9BD5" w:themeColor="accent1"/>
      <w:sz w:val="22"/>
      <w:szCs w:val="22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1B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1BEC"/>
    <w:rPr>
      <w:i/>
      <w:iCs/>
      <w:color w:val="404040" w:themeColor="text1" w:themeTint="BF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091BEC"/>
    <w:rPr>
      <w:b/>
      <w:bCs/>
    </w:rPr>
  </w:style>
  <w:style w:type="character" w:styleId="Enfasiintensa">
    <w:name w:val="Intense Emphasis"/>
    <w:basedOn w:val="Carpredefinitoparagrafo"/>
    <w:uiPriority w:val="21"/>
    <w:qFormat/>
    <w:rsid w:val="00091BEC"/>
    <w:rPr>
      <w:i/>
      <w:iCs/>
      <w:color w:val="5B9BD5" w:themeColor="accent1"/>
    </w:rPr>
  </w:style>
  <w:style w:type="character" w:styleId="Enfasicorsivo">
    <w:name w:val="Emphasis"/>
    <w:basedOn w:val="Carpredefinitoparagrafo"/>
    <w:uiPriority w:val="20"/>
    <w:qFormat/>
    <w:rsid w:val="00091BEC"/>
    <w:rPr>
      <w:i/>
      <w:i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1B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1BE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Enfasidelicata">
    <w:name w:val="Subtle Emphasis"/>
    <w:basedOn w:val="Carpredefinitoparagrafo"/>
    <w:uiPriority w:val="19"/>
    <w:qFormat/>
    <w:rsid w:val="00091BEC"/>
    <w:rPr>
      <w:i/>
      <w:iCs/>
      <w:color w:val="404040" w:themeColor="text1" w:themeTint="B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91B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91B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mm0a100c@istruzione.it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corrias\Desktop\Carta%20INTESTATA%20iSTITUTO\Carta.Intestata.Scuola-NUOVO.SitoWEB-Foglio.Bian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44B4-759D-42DD-A3D0-C5D7439E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Carta.Intestata.Scuola-NUOVO.SitoWEB-Foglio.Bianco.dot</Template>
  <TotalTime>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Links>
    <vt:vector size="6" baseType="variant">
      <vt:variant>
        <vt:i4>524341</vt:i4>
      </vt:variant>
      <vt:variant>
        <vt:i4>0</vt:i4>
      </vt:variant>
      <vt:variant>
        <vt:i4>0</vt:i4>
      </vt:variant>
      <vt:variant>
        <vt:i4>5</vt:i4>
      </vt:variant>
      <vt:variant>
        <vt:lpwstr>mailto:namm0a100c@istruzione.it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Corrias</dc:creator>
  <cp:keywords/>
  <cp:lastModifiedBy>Bartolo Bianco</cp:lastModifiedBy>
  <cp:revision>2</cp:revision>
  <cp:lastPrinted>2019-09-17T06:35:00Z</cp:lastPrinted>
  <dcterms:created xsi:type="dcterms:W3CDTF">2020-03-04T14:30:00Z</dcterms:created>
  <dcterms:modified xsi:type="dcterms:W3CDTF">2020-03-04T14:30:00Z</dcterms:modified>
</cp:coreProperties>
</file>